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2307" w14:textId="77777777" w:rsidR="00390D24" w:rsidRPr="009D237B" w:rsidRDefault="00F74B55" w:rsidP="009E36D9">
      <w:pPr>
        <w:pStyle w:val="ab"/>
        <w:jc w:val="both"/>
        <w:rPr>
          <w:b/>
          <w:lang w:val="en-GB"/>
        </w:rPr>
      </w:pPr>
      <w:r w:rsidRPr="009D237B">
        <w:rPr>
          <w:b/>
          <w:lang w:val="en-GB"/>
        </w:rPr>
        <w:t>WE INVITE YOU</w:t>
      </w:r>
    </w:p>
    <w:p w14:paraId="2DDE7E4A" w14:textId="060D45CF" w:rsidR="00390D24" w:rsidRPr="009D237B" w:rsidRDefault="00F74B55" w:rsidP="009E36D9">
      <w:pPr>
        <w:pStyle w:val="ab"/>
        <w:jc w:val="both"/>
        <w:rPr>
          <w:b/>
          <w:lang w:val="en-US"/>
        </w:rPr>
      </w:pPr>
      <w:r w:rsidRPr="009D237B">
        <w:rPr>
          <w:b/>
          <w:lang w:val="en-US"/>
        </w:rPr>
        <w:t>Belarus</w:t>
      </w:r>
      <w:r w:rsidR="00E51C46" w:rsidRPr="009D237B">
        <w:rPr>
          <w:b/>
          <w:lang w:val="en-US"/>
        </w:rPr>
        <w:t xml:space="preserve"> Open </w:t>
      </w:r>
      <w:r w:rsidRPr="009D237B">
        <w:rPr>
          <w:b/>
          <w:lang w:val="en-US"/>
        </w:rPr>
        <w:t>Synchro</w:t>
      </w:r>
      <w:r w:rsidR="002856AE" w:rsidRPr="009D237B">
        <w:rPr>
          <w:b/>
          <w:lang w:val="en-US"/>
        </w:rPr>
        <w:t>nized</w:t>
      </w:r>
      <w:r w:rsidR="00C96C2C" w:rsidRPr="009D237B">
        <w:rPr>
          <w:b/>
          <w:lang w:val="en-US"/>
        </w:rPr>
        <w:t xml:space="preserve"> Swimming</w:t>
      </w:r>
      <w:r w:rsidRPr="009D237B">
        <w:rPr>
          <w:b/>
          <w:lang w:val="en-US"/>
        </w:rPr>
        <w:t xml:space="preserve"> Championships</w:t>
      </w:r>
      <w:r w:rsidR="00225D51" w:rsidRPr="009D237B">
        <w:rPr>
          <w:b/>
          <w:lang w:val="en-US"/>
        </w:rPr>
        <w:t xml:space="preserve"> (</w:t>
      </w:r>
      <w:r w:rsidR="003A0FE5" w:rsidRPr="009D237B">
        <w:rPr>
          <w:b/>
          <w:lang w:val="en-US"/>
        </w:rPr>
        <w:t xml:space="preserve">youth </w:t>
      </w:r>
      <w:r w:rsidR="00225D51" w:rsidRPr="009D237B">
        <w:rPr>
          <w:b/>
          <w:lang w:val="en-US"/>
        </w:rPr>
        <w:t>born in 20</w:t>
      </w:r>
      <w:r w:rsidR="004674FF">
        <w:rPr>
          <w:b/>
          <w:lang w:val="en-US"/>
        </w:rPr>
        <w:t>10</w:t>
      </w:r>
      <w:r w:rsidR="001208EE">
        <w:rPr>
          <w:b/>
          <w:lang w:val="en-US"/>
        </w:rPr>
        <w:t>-20</w:t>
      </w:r>
      <w:r w:rsidR="003A0FE5" w:rsidRPr="009D237B">
        <w:rPr>
          <w:b/>
          <w:lang w:val="en-US"/>
        </w:rPr>
        <w:t>1</w:t>
      </w:r>
      <w:r w:rsidR="004674FF">
        <w:rPr>
          <w:b/>
          <w:lang w:val="en-US"/>
        </w:rPr>
        <w:t>2</w:t>
      </w:r>
      <w:r w:rsidR="003A0FE5" w:rsidRPr="009D237B">
        <w:rPr>
          <w:b/>
          <w:lang w:val="en-US"/>
        </w:rPr>
        <w:t xml:space="preserve"> and under)</w:t>
      </w:r>
    </w:p>
    <w:p w14:paraId="4B9FAD99" w14:textId="07560B40" w:rsidR="00F74B55" w:rsidRPr="009D237B" w:rsidRDefault="00544AED" w:rsidP="005669C8">
      <w:pPr>
        <w:pStyle w:val="ab"/>
        <w:spacing w:after="0" w:line="0" w:lineRule="atLeast"/>
        <w:jc w:val="both"/>
        <w:rPr>
          <w:lang w:val="en-US"/>
        </w:rPr>
      </w:pPr>
      <w:r w:rsidRPr="009D237B">
        <w:rPr>
          <w:lang w:val="en-US"/>
        </w:rPr>
        <w:t>DATE</w:t>
      </w:r>
      <w:r w:rsidR="002A0FD4" w:rsidRPr="009D237B">
        <w:rPr>
          <w:lang w:val="en-US"/>
        </w:rPr>
        <w:t xml:space="preserve">: </w:t>
      </w:r>
      <w:r w:rsidR="008069EE">
        <w:rPr>
          <w:lang w:val="en-US"/>
        </w:rPr>
        <w:t>May</w:t>
      </w:r>
      <w:r w:rsidR="008F3FFB" w:rsidRPr="009D237B">
        <w:rPr>
          <w:lang w:val="en-US"/>
        </w:rPr>
        <w:t xml:space="preserve"> </w:t>
      </w:r>
      <w:r w:rsidR="004674FF">
        <w:rPr>
          <w:lang w:val="en-US"/>
        </w:rPr>
        <w:t>2</w:t>
      </w:r>
      <w:r w:rsidR="008069EE">
        <w:rPr>
          <w:lang w:val="en-US"/>
        </w:rPr>
        <w:t>1</w:t>
      </w:r>
      <w:r w:rsidR="003738FD" w:rsidRPr="009D237B">
        <w:rPr>
          <w:vertAlign w:val="superscript"/>
          <w:lang w:val="en-US"/>
        </w:rPr>
        <w:t>th</w:t>
      </w:r>
      <w:r w:rsidR="00F74B55" w:rsidRPr="009D237B">
        <w:rPr>
          <w:lang w:val="en-US"/>
        </w:rPr>
        <w:t xml:space="preserve"> to </w:t>
      </w:r>
      <w:r w:rsidR="004674FF">
        <w:rPr>
          <w:lang w:val="en-US"/>
        </w:rPr>
        <w:t>2</w:t>
      </w:r>
      <w:r w:rsidR="008069EE">
        <w:rPr>
          <w:lang w:val="en-US"/>
        </w:rPr>
        <w:t>5</w:t>
      </w:r>
      <w:r w:rsidR="003738FD" w:rsidRPr="009D237B">
        <w:rPr>
          <w:vertAlign w:val="superscript"/>
          <w:lang w:val="en-US"/>
        </w:rPr>
        <w:t>th</w:t>
      </w:r>
      <w:r w:rsidR="003738FD" w:rsidRPr="009D237B">
        <w:rPr>
          <w:lang w:val="en-US"/>
        </w:rPr>
        <w:t>,</w:t>
      </w:r>
      <w:r w:rsidR="00B60BE7" w:rsidRPr="009D237B">
        <w:rPr>
          <w:lang w:val="en-US"/>
        </w:rPr>
        <w:t xml:space="preserve"> 202</w:t>
      </w:r>
      <w:r w:rsidR="004674FF">
        <w:rPr>
          <w:lang w:val="en-US"/>
        </w:rPr>
        <w:t>5</w:t>
      </w:r>
    </w:p>
    <w:p w14:paraId="47D3B09B" w14:textId="4666D58D" w:rsidR="00F74B55" w:rsidRPr="009D237B" w:rsidRDefault="00544AED" w:rsidP="005669C8">
      <w:pPr>
        <w:pStyle w:val="ab"/>
        <w:spacing w:after="0" w:line="0" w:lineRule="atLeast"/>
        <w:jc w:val="both"/>
        <w:rPr>
          <w:lang w:val="en-US"/>
        </w:rPr>
      </w:pPr>
      <w:r w:rsidRPr="00D97392">
        <w:rPr>
          <w:lang w:val="en-US"/>
        </w:rPr>
        <w:t>PLACE:</w:t>
      </w:r>
      <w:r w:rsidR="00F74B55" w:rsidRPr="00D97392">
        <w:rPr>
          <w:lang w:val="en-US"/>
        </w:rPr>
        <w:t xml:space="preserve"> Belarus, Minsk, </w:t>
      </w:r>
      <w:proofErr w:type="spellStart"/>
      <w:r w:rsidR="00D97392" w:rsidRPr="00D97392">
        <w:rPr>
          <w:lang w:val="en-US"/>
        </w:rPr>
        <w:t>Kharkovskaya</w:t>
      </w:r>
      <w:proofErr w:type="spellEnd"/>
      <w:r w:rsidR="00D97392" w:rsidRPr="00D97392">
        <w:rPr>
          <w:lang w:val="en-US"/>
        </w:rPr>
        <w:t xml:space="preserve"> </w:t>
      </w:r>
      <w:r w:rsidR="00101187" w:rsidRPr="00101187">
        <w:rPr>
          <w:lang w:val="en-US"/>
        </w:rPr>
        <w:t>8</w:t>
      </w:r>
      <w:r w:rsidR="00A418C6" w:rsidRPr="00D97392">
        <w:rPr>
          <w:lang w:val="en-US"/>
        </w:rPr>
        <w:t xml:space="preserve"> (</w:t>
      </w:r>
      <w:r w:rsidR="00D97392" w:rsidRPr="00D97392">
        <w:rPr>
          <w:lang w:val="en-US"/>
        </w:rPr>
        <w:t xml:space="preserve">International </w:t>
      </w:r>
      <w:r w:rsidR="00B55FE6" w:rsidRPr="00D97392">
        <w:rPr>
          <w:lang w:val="en-US"/>
        </w:rPr>
        <w:t>standard</w:t>
      </w:r>
      <w:r w:rsidR="00D97392" w:rsidRPr="00D97392">
        <w:rPr>
          <w:lang w:val="en-US"/>
        </w:rPr>
        <w:t xml:space="preserve"> pool</w:t>
      </w:r>
      <w:r w:rsidR="00A418C6" w:rsidRPr="00D97392">
        <w:rPr>
          <w:lang w:val="en-US"/>
        </w:rPr>
        <w:t>)</w:t>
      </w:r>
      <w:r w:rsidRPr="00D97392">
        <w:rPr>
          <w:lang w:val="en-US"/>
        </w:rPr>
        <w:t>.</w:t>
      </w:r>
    </w:p>
    <w:p w14:paraId="1F2B04F9" w14:textId="77777777" w:rsidR="00C2640D" w:rsidRPr="009D237B" w:rsidRDefault="002B6E91" w:rsidP="005669C8">
      <w:pPr>
        <w:spacing w:line="0" w:lineRule="atLeast"/>
        <w:jc w:val="both"/>
        <w:rPr>
          <w:lang w:val="en-GB"/>
        </w:rPr>
      </w:pPr>
      <w:r w:rsidRPr="009D237B">
        <w:rPr>
          <w:lang w:val="en-GB"/>
        </w:rPr>
        <w:t>ORGANISERS:</w:t>
      </w:r>
      <w:r w:rsidR="00544AED" w:rsidRPr="009D237B">
        <w:rPr>
          <w:lang w:val="en-GB"/>
        </w:rPr>
        <w:t xml:space="preserve"> </w:t>
      </w:r>
      <w:r w:rsidR="00044397" w:rsidRPr="009D237B">
        <w:rPr>
          <w:lang w:val="en-GB"/>
        </w:rPr>
        <w:t>Belarus</w:t>
      </w:r>
      <w:r w:rsidR="00393D3D" w:rsidRPr="009D237B">
        <w:rPr>
          <w:lang w:val="en-GB"/>
        </w:rPr>
        <w:t xml:space="preserve"> Synchroniz</w:t>
      </w:r>
      <w:r w:rsidR="00044397" w:rsidRPr="009D237B">
        <w:rPr>
          <w:lang w:val="en-GB"/>
        </w:rPr>
        <w:t>ed Swimming Federation</w:t>
      </w:r>
      <w:r w:rsidR="00A418C6" w:rsidRPr="009D237B">
        <w:rPr>
          <w:lang w:val="en-GB"/>
        </w:rPr>
        <w:t>, Ministry of Sport and Tourism of the Republic of Belarus</w:t>
      </w:r>
      <w:r w:rsidR="00544AED" w:rsidRPr="009D237B">
        <w:rPr>
          <w:lang w:val="en-US"/>
        </w:rPr>
        <w:t>.</w:t>
      </w:r>
      <w:r w:rsidR="00044397" w:rsidRPr="009D237B">
        <w:rPr>
          <w:lang w:val="en-GB"/>
        </w:rPr>
        <w:t xml:space="preserve"> </w:t>
      </w:r>
    </w:p>
    <w:p w14:paraId="240B6982" w14:textId="6D798D92" w:rsidR="00044397" w:rsidRPr="009D237B" w:rsidRDefault="00044397" w:rsidP="009E36D9">
      <w:pPr>
        <w:jc w:val="both"/>
        <w:rPr>
          <w:lang w:val="en-US"/>
        </w:rPr>
      </w:pPr>
      <w:r w:rsidRPr="009D237B">
        <w:rPr>
          <w:lang w:val="en-US"/>
        </w:rPr>
        <w:t>ENTRIES</w:t>
      </w:r>
      <w:r w:rsidR="009D115A" w:rsidRPr="009D237B">
        <w:rPr>
          <w:b/>
          <w:lang w:val="en-US"/>
        </w:rPr>
        <w:t xml:space="preserve"> </w:t>
      </w:r>
      <w:r w:rsidRPr="009D237B">
        <w:rPr>
          <w:lang w:val="en-US"/>
        </w:rPr>
        <w:t>National or club teams</w:t>
      </w:r>
      <w:r w:rsidR="00B95600" w:rsidRPr="009D237B">
        <w:rPr>
          <w:lang w:val="en-US"/>
        </w:rPr>
        <w:t xml:space="preserve"> </w:t>
      </w:r>
      <w:r w:rsidR="003A0FE5" w:rsidRPr="009D237B">
        <w:rPr>
          <w:lang w:val="en-US"/>
        </w:rPr>
        <w:t>3</w:t>
      </w:r>
      <w:r w:rsidR="009D115A" w:rsidRPr="009D237B">
        <w:rPr>
          <w:lang w:val="en-US"/>
        </w:rPr>
        <w:t xml:space="preserve"> </w:t>
      </w:r>
      <w:r w:rsidRPr="009D237B">
        <w:rPr>
          <w:lang w:val="en-US"/>
        </w:rPr>
        <w:t>Solos,</w:t>
      </w:r>
      <w:r w:rsidR="00C96C2C" w:rsidRPr="009D237B">
        <w:rPr>
          <w:lang w:val="en-US"/>
        </w:rPr>
        <w:t xml:space="preserve"> </w:t>
      </w:r>
      <w:r w:rsidR="00E51C46" w:rsidRPr="009D237B">
        <w:rPr>
          <w:lang w:val="en-US"/>
        </w:rPr>
        <w:t>3</w:t>
      </w:r>
      <w:r w:rsidRPr="009D237B">
        <w:rPr>
          <w:lang w:val="en-US"/>
        </w:rPr>
        <w:t xml:space="preserve"> Duets,</w:t>
      </w:r>
      <w:r w:rsidR="000D7D5A" w:rsidRPr="000D7D5A">
        <w:rPr>
          <w:lang w:val="en-US"/>
        </w:rPr>
        <w:t xml:space="preserve"> 3 </w:t>
      </w:r>
      <w:r w:rsidR="000D7D5A">
        <w:rPr>
          <w:lang w:val="en-US"/>
        </w:rPr>
        <w:t>Mix duet,</w:t>
      </w:r>
      <w:r w:rsidR="00C96C2C" w:rsidRPr="009D237B">
        <w:rPr>
          <w:lang w:val="en-US"/>
        </w:rPr>
        <w:t xml:space="preserve"> </w:t>
      </w:r>
      <w:r w:rsidRPr="009D237B">
        <w:rPr>
          <w:lang w:val="en-US"/>
        </w:rPr>
        <w:t>1 Team,</w:t>
      </w:r>
      <w:r w:rsidR="00C96C2C" w:rsidRPr="009D237B">
        <w:rPr>
          <w:lang w:val="en-US"/>
        </w:rPr>
        <w:t xml:space="preserve"> </w:t>
      </w:r>
      <w:r w:rsidRPr="009D237B">
        <w:rPr>
          <w:lang w:val="en-US"/>
        </w:rPr>
        <w:t>1 Combination</w:t>
      </w:r>
      <w:r w:rsidR="00544AED" w:rsidRPr="009D237B">
        <w:rPr>
          <w:lang w:val="en-US"/>
        </w:rPr>
        <w:t>.</w:t>
      </w:r>
    </w:p>
    <w:p w14:paraId="64DB7292" w14:textId="447CB735" w:rsidR="00044397" w:rsidRPr="009D237B" w:rsidRDefault="00544AED" w:rsidP="009E36D9">
      <w:pPr>
        <w:jc w:val="both"/>
        <w:rPr>
          <w:lang w:val="en-US"/>
        </w:rPr>
      </w:pPr>
      <w:r w:rsidRPr="009D237B">
        <w:rPr>
          <w:lang w:val="en-US"/>
        </w:rPr>
        <w:t>OFFICIALS:</w:t>
      </w:r>
      <w:r w:rsidR="00044397" w:rsidRPr="009D237B">
        <w:rPr>
          <w:lang w:val="en-US"/>
        </w:rPr>
        <w:t xml:space="preserve"> max.</w:t>
      </w:r>
      <w:r w:rsidR="000D7D5A" w:rsidRPr="000D7D5A">
        <w:rPr>
          <w:lang w:val="en-US"/>
        </w:rPr>
        <w:t>4</w:t>
      </w:r>
      <w:r w:rsidR="00044397" w:rsidRPr="009D237B">
        <w:rPr>
          <w:lang w:val="en-US"/>
        </w:rPr>
        <w:t xml:space="preserve"> Judges, 1 team manager, up to </w:t>
      </w:r>
      <w:r w:rsidR="000D7D5A" w:rsidRPr="000D7D5A">
        <w:rPr>
          <w:lang w:val="en-US"/>
        </w:rPr>
        <w:t>5</w:t>
      </w:r>
      <w:r w:rsidR="00044397" w:rsidRPr="009D237B">
        <w:rPr>
          <w:lang w:val="en-US"/>
        </w:rPr>
        <w:t xml:space="preserve"> coaches</w:t>
      </w:r>
      <w:r w:rsidRPr="009D237B">
        <w:rPr>
          <w:lang w:val="en-US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B5F52" w:rsidRPr="00126564" w14:paraId="116BACAE" w14:textId="77777777" w:rsidTr="00FB5F52">
        <w:trPr>
          <w:trHeight w:val="262"/>
        </w:trPr>
        <w:tc>
          <w:tcPr>
            <w:tcW w:w="4819" w:type="dxa"/>
          </w:tcPr>
          <w:p w14:paraId="7F97A6BE" w14:textId="77777777" w:rsidR="00FB5F52" w:rsidRPr="00844344" w:rsidRDefault="00FB5F52" w:rsidP="004674FF">
            <w:pPr>
              <w:jc w:val="both"/>
              <w:rPr>
                <w:b/>
                <w:lang w:val="en-US"/>
              </w:rPr>
            </w:pPr>
            <w:r w:rsidRPr="009D237B">
              <w:rPr>
                <w:b/>
                <w:lang w:val="en-US"/>
              </w:rPr>
              <w:t xml:space="preserve">Final entry: </w:t>
            </w:r>
            <w:r w:rsidR="008069EE">
              <w:rPr>
                <w:b/>
                <w:bCs/>
                <w:lang w:val="en-US"/>
              </w:rPr>
              <w:t>May</w:t>
            </w:r>
            <w:r w:rsidR="004674FF">
              <w:rPr>
                <w:b/>
                <w:bCs/>
                <w:lang w:val="en-US"/>
              </w:rPr>
              <w:t xml:space="preserve"> </w:t>
            </w:r>
            <w:r w:rsidR="003A0FE5" w:rsidRPr="009D237B">
              <w:rPr>
                <w:b/>
                <w:lang w:val="en-US"/>
              </w:rPr>
              <w:t>1</w:t>
            </w:r>
            <w:r w:rsidR="008069EE" w:rsidRPr="00844344">
              <w:rPr>
                <w:b/>
                <w:lang w:val="en-US"/>
              </w:rPr>
              <w:t>2</w:t>
            </w:r>
            <w:r w:rsidR="00A373B0" w:rsidRPr="00844344">
              <w:rPr>
                <w:b/>
                <w:lang w:val="en-US"/>
              </w:rPr>
              <w:t xml:space="preserve"> 2025</w:t>
            </w:r>
          </w:p>
          <w:p w14:paraId="484AA723" w14:textId="77777777" w:rsidR="00A373B0" w:rsidRDefault="00A373B0" w:rsidP="00467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Coach Card: May 15 2025</w:t>
            </w:r>
          </w:p>
          <w:p w14:paraId="51C73CC8" w14:textId="71C79230" w:rsidR="00A373B0" w:rsidRPr="00A373B0" w:rsidRDefault="00A373B0" w:rsidP="004674FF">
            <w:pPr>
              <w:jc w:val="both"/>
              <w:rPr>
                <w:b/>
                <w:bCs/>
                <w:lang w:val="en-US"/>
              </w:rPr>
            </w:pPr>
            <w:r w:rsidRPr="00A373B0">
              <w:rPr>
                <w:b/>
                <w:bCs/>
                <w:lang w:val="en-US"/>
              </w:rPr>
              <w:t>Mus</w:t>
            </w:r>
            <w:r>
              <w:rPr>
                <w:b/>
                <w:bCs/>
                <w:lang w:val="en-US"/>
              </w:rPr>
              <w:t>i</w:t>
            </w:r>
            <w:r w:rsidRPr="00A373B0"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lang w:val="en-US"/>
              </w:rPr>
              <w:t>: May 15 May 2025</w:t>
            </w:r>
          </w:p>
        </w:tc>
        <w:tc>
          <w:tcPr>
            <w:tcW w:w="4820" w:type="dxa"/>
          </w:tcPr>
          <w:p w14:paraId="63739427" w14:textId="77777777" w:rsidR="00FB5F52" w:rsidRPr="00844344" w:rsidRDefault="00126564" w:rsidP="00E7456B">
            <w:pPr>
              <w:jc w:val="center"/>
              <w:rPr>
                <w:b/>
                <w:lang w:val="en-US"/>
              </w:rPr>
            </w:pPr>
            <w:hyperlink r:id="rId8" w:history="1">
              <w:r w:rsidR="00FB5F52" w:rsidRPr="009D237B">
                <w:rPr>
                  <w:rStyle w:val="aa"/>
                  <w:lang w:val="en-US"/>
                </w:rPr>
                <w:t>blr</w:t>
              </w:r>
              <w:r w:rsidR="00FB5F52" w:rsidRPr="00844344">
                <w:rPr>
                  <w:rStyle w:val="aa"/>
                  <w:lang w:val="en-US"/>
                </w:rPr>
                <w:t>.</w:t>
              </w:r>
              <w:r w:rsidR="00FB5F52" w:rsidRPr="009D237B">
                <w:rPr>
                  <w:rStyle w:val="aa"/>
                  <w:lang w:val="en-US"/>
                </w:rPr>
                <w:t>synchro</w:t>
              </w:r>
              <w:r w:rsidR="00FB5F52" w:rsidRPr="00844344">
                <w:rPr>
                  <w:rStyle w:val="aa"/>
                  <w:lang w:val="en-US"/>
                </w:rPr>
                <w:t>@</w:t>
              </w:r>
              <w:r w:rsidR="00FB5F52" w:rsidRPr="009D237B">
                <w:rPr>
                  <w:rStyle w:val="aa"/>
                  <w:lang w:val="en-US"/>
                </w:rPr>
                <w:t>gmail</w:t>
              </w:r>
              <w:r w:rsidR="00FB5F52" w:rsidRPr="00844344">
                <w:rPr>
                  <w:rStyle w:val="aa"/>
                  <w:lang w:val="en-US"/>
                </w:rPr>
                <w:t>.</w:t>
              </w:r>
              <w:r w:rsidR="00FB5F52" w:rsidRPr="009D237B">
                <w:rPr>
                  <w:rStyle w:val="aa"/>
                  <w:lang w:val="en-US"/>
                </w:rPr>
                <w:t>com</w:t>
              </w:r>
            </w:hyperlink>
          </w:p>
          <w:p w14:paraId="640791A7" w14:textId="77777777" w:rsidR="00FB5F52" w:rsidRPr="00844344" w:rsidRDefault="00FB5F52" w:rsidP="00C60E9E">
            <w:pPr>
              <w:jc w:val="center"/>
              <w:rPr>
                <w:b/>
                <w:lang w:val="en-US"/>
              </w:rPr>
            </w:pPr>
            <w:r w:rsidRPr="009D237B">
              <w:rPr>
                <w:lang w:val="en-US"/>
              </w:rPr>
              <w:t>Tel</w:t>
            </w:r>
            <w:r w:rsidRPr="00844344">
              <w:rPr>
                <w:lang w:val="en-US"/>
              </w:rPr>
              <w:t>/</w:t>
            </w:r>
            <w:r w:rsidRPr="009D237B">
              <w:rPr>
                <w:lang w:val="en-US"/>
              </w:rPr>
              <w:t>Viber</w:t>
            </w:r>
            <w:r w:rsidRPr="00844344">
              <w:rPr>
                <w:lang w:val="en-US"/>
              </w:rPr>
              <w:t>: +375-29-665-99-45</w:t>
            </w:r>
          </w:p>
        </w:tc>
      </w:tr>
    </w:tbl>
    <w:p w14:paraId="05B2FD35" w14:textId="23EF0309" w:rsidR="00A418C6" w:rsidRPr="009D237B" w:rsidRDefault="009D115A" w:rsidP="009E36D9">
      <w:pPr>
        <w:jc w:val="both"/>
        <w:rPr>
          <w:lang w:val="en-US"/>
        </w:rPr>
      </w:pPr>
      <w:r w:rsidRPr="009D237B">
        <w:rPr>
          <w:lang w:val="en-US"/>
        </w:rPr>
        <w:t xml:space="preserve">DEADLINES: </w:t>
      </w:r>
      <w:r w:rsidR="00995320" w:rsidRPr="009D237B">
        <w:rPr>
          <w:lang w:val="en-US"/>
        </w:rPr>
        <w:t>All forms are to be returned to the organizers</w:t>
      </w:r>
      <w:r w:rsidR="009D237B">
        <w:rPr>
          <w:lang w:val="en-US"/>
        </w:rPr>
        <w:t xml:space="preserve"> before 1</w:t>
      </w:r>
      <w:r w:rsidR="009D237B" w:rsidRPr="009D237B">
        <w:rPr>
          <w:vertAlign w:val="superscript"/>
          <w:lang w:val="en-US"/>
        </w:rPr>
        <w:t>st</w:t>
      </w:r>
      <w:r w:rsidR="009D237B">
        <w:rPr>
          <w:lang w:val="en-US"/>
        </w:rPr>
        <w:t xml:space="preserve"> </w:t>
      </w:r>
      <w:r w:rsidR="004674FF">
        <w:rPr>
          <w:lang w:val="en-US"/>
        </w:rPr>
        <w:t>April</w:t>
      </w:r>
      <w:r w:rsidR="009D237B">
        <w:rPr>
          <w:lang w:val="en-US"/>
        </w:rPr>
        <w:t xml:space="preserve"> 202</w:t>
      </w:r>
      <w:r w:rsidR="004674FF">
        <w:rPr>
          <w:lang w:val="en-US"/>
        </w:rPr>
        <w:t>5</w:t>
      </w:r>
      <w:r w:rsidR="00995320" w:rsidRPr="009D237B">
        <w:rPr>
          <w:lang w:val="en-US"/>
        </w:rPr>
        <w:t>.</w:t>
      </w:r>
    </w:p>
    <w:p w14:paraId="3EA89154" w14:textId="7E5DABA5" w:rsidR="00995320" w:rsidRPr="009D237B" w:rsidRDefault="00A418C6" w:rsidP="009E36D9">
      <w:pPr>
        <w:jc w:val="both"/>
        <w:rPr>
          <w:lang w:val="en-US"/>
        </w:rPr>
      </w:pPr>
      <w:r w:rsidRPr="009D237B">
        <w:rPr>
          <w:lang w:val="en-US"/>
        </w:rPr>
        <w:t>RULES</w:t>
      </w:r>
      <w:r w:rsidR="00544AED" w:rsidRPr="009D237B">
        <w:rPr>
          <w:lang w:val="en-US"/>
        </w:rPr>
        <w:t>:</w:t>
      </w:r>
      <w:r w:rsidRPr="009D237B">
        <w:rPr>
          <w:b/>
          <w:lang w:val="en-US"/>
        </w:rPr>
        <w:t xml:space="preserve"> </w:t>
      </w:r>
      <w:r w:rsidRPr="009D237B">
        <w:rPr>
          <w:lang w:val="en-US"/>
        </w:rPr>
        <w:t>According</w:t>
      </w:r>
      <w:r w:rsidR="00044397" w:rsidRPr="009D237B">
        <w:rPr>
          <w:lang w:val="en-US"/>
        </w:rPr>
        <w:t xml:space="preserve"> to </w:t>
      </w:r>
      <w:r w:rsidR="003A0FE5" w:rsidRPr="009D237B">
        <w:rPr>
          <w:lang w:val="en-US"/>
        </w:rPr>
        <w:t>World Aquatics</w:t>
      </w:r>
      <w:r w:rsidR="00044397" w:rsidRPr="009D237B">
        <w:rPr>
          <w:lang w:val="en-US"/>
        </w:rPr>
        <w:t xml:space="preserve"> Rules 20</w:t>
      </w:r>
      <w:r w:rsidR="003A0FE5" w:rsidRPr="009D237B">
        <w:rPr>
          <w:lang w:val="en-US"/>
        </w:rPr>
        <w:t>2</w:t>
      </w:r>
      <w:r w:rsidR="004674FF">
        <w:rPr>
          <w:lang w:val="en-US"/>
        </w:rPr>
        <w:t>5</w:t>
      </w:r>
      <w:r w:rsidR="00044397" w:rsidRPr="009D237B">
        <w:rPr>
          <w:lang w:val="en-US"/>
        </w:rPr>
        <w:t>-20</w:t>
      </w:r>
      <w:r w:rsidR="00C96C2C" w:rsidRPr="009D237B">
        <w:rPr>
          <w:lang w:val="en-US"/>
        </w:rPr>
        <w:t>2</w:t>
      </w:r>
      <w:r w:rsidR="004674FF">
        <w:rPr>
          <w:lang w:val="en-US"/>
        </w:rPr>
        <w:t>8</w:t>
      </w:r>
    </w:p>
    <w:p w14:paraId="0B87BE74" w14:textId="08828EA2" w:rsidR="00271D1C" w:rsidRPr="009D237B" w:rsidRDefault="00271D1C" w:rsidP="009E36D9">
      <w:pPr>
        <w:jc w:val="both"/>
        <w:rPr>
          <w:lang w:val="en-US"/>
        </w:rPr>
      </w:pPr>
      <w:r w:rsidRPr="009D237B">
        <w:rPr>
          <w:lang w:val="en-US"/>
        </w:rPr>
        <w:t>SWIMMING POOL</w:t>
      </w:r>
      <w:r w:rsidR="00544AED" w:rsidRPr="00D97392">
        <w:rPr>
          <w:lang w:val="en-US"/>
        </w:rPr>
        <w:t>:</w:t>
      </w:r>
      <w:r w:rsidR="009E36D9" w:rsidRPr="00D97392">
        <w:rPr>
          <w:lang w:val="en-US"/>
        </w:rPr>
        <w:t xml:space="preserve"> </w:t>
      </w:r>
      <w:r w:rsidRPr="00D97392">
        <w:rPr>
          <w:lang w:val="en-US"/>
        </w:rPr>
        <w:t>Indoor pool, (</w:t>
      </w:r>
      <w:r w:rsidR="00D97392" w:rsidRPr="00D97392">
        <w:rPr>
          <w:lang w:val="en-US"/>
        </w:rPr>
        <w:t>3</w:t>
      </w:r>
      <w:r w:rsidR="00E144EC" w:rsidRPr="00D97392">
        <w:rPr>
          <w:lang w:val="en-US"/>
        </w:rPr>
        <w:t xml:space="preserve"> </w:t>
      </w:r>
      <w:r w:rsidRPr="00D97392">
        <w:rPr>
          <w:lang w:val="en-US"/>
        </w:rPr>
        <w:t>m depth)</w:t>
      </w:r>
      <w:r w:rsidR="00827B2B" w:rsidRPr="00D97392">
        <w:rPr>
          <w:lang w:val="en-US"/>
        </w:rPr>
        <w:t>.</w:t>
      </w:r>
      <w:r w:rsidR="00827B2B" w:rsidRPr="009D237B">
        <w:rPr>
          <w:lang w:val="en-US"/>
        </w:rPr>
        <w:t xml:space="preserve"> </w:t>
      </w:r>
    </w:p>
    <w:p w14:paraId="71A221FC" w14:textId="773C864F" w:rsidR="00271D1C" w:rsidRPr="009D237B" w:rsidRDefault="00271D1C" w:rsidP="009E36D9">
      <w:pPr>
        <w:jc w:val="both"/>
        <w:rPr>
          <w:bCs/>
          <w:lang w:val="en-US"/>
        </w:rPr>
      </w:pPr>
      <w:r w:rsidRPr="009D237B">
        <w:rPr>
          <w:lang w:val="en-US"/>
        </w:rPr>
        <w:t>MUSIC</w:t>
      </w:r>
      <w:r w:rsidR="00544AED" w:rsidRPr="009D237B">
        <w:rPr>
          <w:lang w:val="en-US"/>
        </w:rPr>
        <w:t>:</w:t>
      </w:r>
      <w:r w:rsidR="009E36D9" w:rsidRPr="009D237B">
        <w:rPr>
          <w:bCs/>
          <w:lang w:val="en-US"/>
        </w:rPr>
        <w:t xml:space="preserve"> </w:t>
      </w:r>
      <w:r w:rsidR="00193D44" w:rsidRPr="009D237B">
        <w:rPr>
          <w:bCs/>
          <w:lang w:val="en-US"/>
        </w:rPr>
        <w:t xml:space="preserve">Team managers/coaches are responsible for submitting their music electronically in </w:t>
      </w:r>
      <w:r w:rsidR="00193D44" w:rsidRPr="000D7D5A">
        <w:rPr>
          <w:b/>
          <w:bCs/>
          <w:lang w:val="en-US"/>
        </w:rPr>
        <w:t>.mp3</w:t>
      </w:r>
      <w:r w:rsidR="00193D44" w:rsidRPr="009D237B">
        <w:rPr>
          <w:bCs/>
          <w:lang w:val="en-US"/>
        </w:rPr>
        <w:t xml:space="preserve"> format. Each submission shall be labelled as to event, name of competitors and national federation</w:t>
      </w:r>
      <w:r w:rsidR="00857C27" w:rsidRPr="009D237B">
        <w:rPr>
          <w:bCs/>
          <w:lang w:val="en-US"/>
        </w:rPr>
        <w:t xml:space="preserve">, </w:t>
      </w:r>
      <w:hyperlink r:id="rId9" w:history="1">
        <w:r w:rsidR="006B3EC8" w:rsidRPr="009D237B">
          <w:rPr>
            <w:rStyle w:val="aa"/>
            <w:bCs/>
            <w:lang w:val="en-US"/>
          </w:rPr>
          <w:t>synchro.music.blr@gmail.com</w:t>
        </w:r>
      </w:hyperlink>
      <w:r w:rsidR="006B3EC8" w:rsidRPr="009D237B">
        <w:rPr>
          <w:bCs/>
          <w:lang w:val="en-US"/>
        </w:rPr>
        <w:t xml:space="preserve"> .</w:t>
      </w:r>
    </w:p>
    <w:p w14:paraId="73FEA313" w14:textId="77777777" w:rsidR="00492438" w:rsidRPr="009D237B" w:rsidRDefault="00544AED" w:rsidP="009E36D9">
      <w:pPr>
        <w:jc w:val="both"/>
        <w:rPr>
          <w:b/>
          <w:lang w:val="en-US"/>
        </w:rPr>
      </w:pPr>
      <w:r w:rsidRPr="009D237B">
        <w:rPr>
          <w:b/>
          <w:lang w:val="en-US"/>
        </w:rPr>
        <w:t>RESULTS:</w:t>
      </w:r>
      <w:r w:rsidR="00492438" w:rsidRPr="009D237B">
        <w:rPr>
          <w:b/>
          <w:lang w:val="en-US"/>
        </w:rPr>
        <w:t xml:space="preserve"> </w:t>
      </w:r>
    </w:p>
    <w:p w14:paraId="0AC30AB7" w14:textId="77777777" w:rsidR="009E36D9" w:rsidRPr="009D237B" w:rsidRDefault="00827B2B" w:rsidP="00492438">
      <w:pPr>
        <w:ind w:firstLine="708"/>
        <w:jc w:val="both"/>
        <w:rPr>
          <w:lang w:val="en-US"/>
        </w:rPr>
      </w:pPr>
      <w:r w:rsidRPr="009D237B">
        <w:rPr>
          <w:lang w:val="en-US"/>
        </w:rPr>
        <w:t>1. General ranking (</w:t>
      </w:r>
      <w:r w:rsidR="00350E5F" w:rsidRPr="009D237B">
        <w:rPr>
          <w:lang w:val="en-US"/>
        </w:rPr>
        <w:t>on the podium</w:t>
      </w:r>
      <w:r w:rsidR="00C34869" w:rsidRPr="009D237B">
        <w:rPr>
          <w:lang w:val="en-US"/>
        </w:rPr>
        <w:t xml:space="preserve"> one of</w:t>
      </w:r>
      <w:r w:rsidR="00350E5F" w:rsidRPr="009D237B">
        <w:rPr>
          <w:lang w:val="en-US"/>
        </w:rPr>
        <w:t xml:space="preserve"> the best from each country)</w:t>
      </w:r>
    </w:p>
    <w:p w14:paraId="777EB6DD" w14:textId="77777777" w:rsidR="00827B2B" w:rsidRPr="009D237B" w:rsidRDefault="00827B2B" w:rsidP="00492438">
      <w:pPr>
        <w:ind w:firstLine="708"/>
        <w:jc w:val="both"/>
        <w:rPr>
          <w:lang w:val="en-US"/>
        </w:rPr>
      </w:pPr>
      <w:r w:rsidRPr="009D237B">
        <w:rPr>
          <w:lang w:val="en-US"/>
        </w:rPr>
        <w:t>2</w:t>
      </w:r>
      <w:r w:rsidRPr="009D237B">
        <w:rPr>
          <w:b/>
          <w:lang w:val="en-US"/>
        </w:rPr>
        <w:t xml:space="preserve">. </w:t>
      </w:r>
      <w:r w:rsidRPr="009D237B">
        <w:rPr>
          <w:lang w:val="en-US"/>
        </w:rPr>
        <w:t xml:space="preserve">National ranking </w:t>
      </w:r>
    </w:p>
    <w:p w14:paraId="533A38D1" w14:textId="77777777" w:rsidR="00C60E9E" w:rsidRPr="009D237B" w:rsidRDefault="00271D1C" w:rsidP="009E36D9">
      <w:pPr>
        <w:jc w:val="both"/>
        <w:rPr>
          <w:lang w:val="en-US"/>
        </w:rPr>
      </w:pPr>
      <w:r w:rsidRPr="009D237B">
        <w:rPr>
          <w:b/>
          <w:lang w:val="en-US"/>
        </w:rPr>
        <w:t>SCHEDULE (</w:t>
      </w:r>
      <w:r w:rsidRPr="009D237B">
        <w:rPr>
          <w:lang w:val="en-US"/>
        </w:rPr>
        <w:t>preliminary)</w:t>
      </w:r>
      <w:r w:rsidR="00492438" w:rsidRPr="009D237B">
        <w:rPr>
          <w:lang w:val="en-US"/>
        </w:rPr>
        <w:t>:</w:t>
      </w:r>
      <w:r w:rsidR="005669C8" w:rsidRPr="009D237B">
        <w:rPr>
          <w:lang w:val="en-US"/>
        </w:rPr>
        <w:t xml:space="preserve"> </w:t>
      </w:r>
      <w:r w:rsidR="005669C8" w:rsidRPr="009D237B">
        <w:rPr>
          <w:lang w:val="en-US"/>
        </w:rPr>
        <w:tab/>
      </w:r>
    </w:p>
    <w:p w14:paraId="7BA27F91" w14:textId="069D5CB9" w:rsidR="00C60E9E" w:rsidRPr="009D237B" w:rsidRDefault="008069EE" w:rsidP="00C60E9E">
      <w:pPr>
        <w:ind w:firstLine="708"/>
        <w:jc w:val="both"/>
        <w:rPr>
          <w:b/>
          <w:lang w:val="en-US"/>
        </w:rPr>
      </w:pPr>
      <w:bookmarkStart w:id="0" w:name="_Hlk189563623"/>
      <w:proofErr w:type="gramStart"/>
      <w:r>
        <w:rPr>
          <w:lang w:val="en-US"/>
        </w:rPr>
        <w:t xml:space="preserve">May </w:t>
      </w:r>
      <w:r w:rsidR="00A726E4" w:rsidRPr="009D237B">
        <w:rPr>
          <w:lang w:val="en-US"/>
        </w:rPr>
        <w:t xml:space="preserve"> </w:t>
      </w:r>
      <w:r w:rsidR="004674FF">
        <w:rPr>
          <w:lang w:val="en-US"/>
        </w:rPr>
        <w:t>2</w:t>
      </w:r>
      <w:r>
        <w:rPr>
          <w:lang w:val="en-US"/>
        </w:rPr>
        <w:t>1</w:t>
      </w:r>
      <w:bookmarkEnd w:id="0"/>
      <w:proofErr w:type="gramEnd"/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r w:rsidR="00E51C46" w:rsidRPr="009D237B">
        <w:rPr>
          <w:lang w:val="en-US"/>
        </w:rPr>
        <w:tab/>
      </w:r>
      <w:r w:rsidR="003A0FE5" w:rsidRPr="009D237B">
        <w:rPr>
          <w:lang w:val="en-US"/>
        </w:rPr>
        <w:t>Arrive</w:t>
      </w:r>
      <w:r w:rsidR="009D237B" w:rsidRPr="009D237B">
        <w:rPr>
          <w:lang w:val="en-US"/>
        </w:rPr>
        <w:t>, training</w:t>
      </w:r>
      <w:r w:rsidR="005669C8" w:rsidRPr="009D237B">
        <w:rPr>
          <w:lang w:val="en-US"/>
        </w:rPr>
        <w:tab/>
      </w:r>
    </w:p>
    <w:p w14:paraId="229D68E1" w14:textId="60775F14" w:rsidR="00472E2A" w:rsidRPr="009D237B" w:rsidRDefault="008069EE" w:rsidP="00472E2A">
      <w:pPr>
        <w:ind w:firstLine="708"/>
        <w:jc w:val="both"/>
        <w:rPr>
          <w:lang w:val="en-US"/>
        </w:rPr>
      </w:pPr>
      <w:bookmarkStart w:id="1" w:name="_Hlk189563756"/>
      <w:proofErr w:type="gramStart"/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</w:t>
      </w:r>
      <w:bookmarkEnd w:id="1"/>
      <w:r w:rsidR="00472E2A">
        <w:rPr>
          <w:lang w:val="en-US"/>
        </w:rPr>
        <w:t>2</w:t>
      </w:r>
      <w:proofErr w:type="gramEnd"/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472E2A" w:rsidRPr="009D237B">
        <w:rPr>
          <w:lang w:val="en-US"/>
        </w:rPr>
        <w:t>The opening ceremony</w:t>
      </w:r>
    </w:p>
    <w:p w14:paraId="009298B1" w14:textId="0AE3E1C7" w:rsidR="00CC44FD" w:rsidRDefault="00CC44FD" w:rsidP="00472E2A">
      <w:pPr>
        <w:ind w:left="2832" w:firstLine="708"/>
        <w:jc w:val="both"/>
        <w:rPr>
          <w:lang w:val="en-US"/>
        </w:rPr>
      </w:pPr>
      <w:r w:rsidRPr="009D237B">
        <w:rPr>
          <w:lang w:val="en-US"/>
        </w:rPr>
        <w:t>Duet</w:t>
      </w:r>
      <w:r w:rsidR="008069EE">
        <w:rPr>
          <w:lang w:val="en-US"/>
        </w:rPr>
        <w:t xml:space="preserve">. </w:t>
      </w:r>
      <w:r w:rsidRPr="009D237B">
        <w:rPr>
          <w:lang w:val="en-US"/>
        </w:rPr>
        <w:t>Team</w:t>
      </w:r>
      <w:r w:rsidR="008069EE">
        <w:rPr>
          <w:lang w:val="en-US"/>
        </w:rPr>
        <w:t xml:space="preserve">. </w:t>
      </w:r>
      <w:r w:rsidR="00472E2A">
        <w:rPr>
          <w:lang w:val="en-US"/>
        </w:rPr>
        <w:t>P</w:t>
      </w:r>
      <w:r w:rsidR="008069EE">
        <w:rPr>
          <w:lang w:val="en-US"/>
        </w:rPr>
        <w:t>reliminary competition</w:t>
      </w:r>
      <w:r w:rsidR="00472E2A">
        <w:rPr>
          <w:lang w:val="en-US"/>
        </w:rPr>
        <w:t>.</w:t>
      </w:r>
    </w:p>
    <w:p w14:paraId="3E4B314B" w14:textId="3D45AF87" w:rsidR="00472E2A" w:rsidRPr="009D237B" w:rsidRDefault="00472E2A" w:rsidP="00952A2B">
      <w:pPr>
        <w:ind w:firstLine="708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Free </w:t>
      </w:r>
      <w:r w:rsidRPr="009D237B">
        <w:rPr>
          <w:lang w:val="en-US"/>
        </w:rPr>
        <w:t>Combination</w:t>
      </w:r>
      <w:r>
        <w:rPr>
          <w:lang w:val="en-US"/>
        </w:rPr>
        <w:t>. FINAL.</w:t>
      </w:r>
    </w:p>
    <w:p w14:paraId="1B491902" w14:textId="0D52020A" w:rsidR="00CC44FD" w:rsidRPr="009D237B" w:rsidRDefault="00472E2A" w:rsidP="00C60E9E">
      <w:pPr>
        <w:ind w:firstLine="708"/>
        <w:jc w:val="both"/>
        <w:rPr>
          <w:lang w:val="en-US"/>
        </w:rPr>
      </w:pPr>
      <w:proofErr w:type="gramStart"/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23</w:t>
      </w:r>
      <w:proofErr w:type="gramEnd"/>
      <w:r w:rsidR="00C96C2C" w:rsidRPr="009D237B">
        <w:rPr>
          <w:lang w:val="en-US"/>
        </w:rPr>
        <w:tab/>
      </w:r>
      <w:r w:rsidR="00C96C2C" w:rsidRPr="009D237B">
        <w:rPr>
          <w:lang w:val="en-US"/>
        </w:rPr>
        <w:tab/>
      </w:r>
      <w:r w:rsidR="009D237B">
        <w:rPr>
          <w:lang w:val="en-US"/>
        </w:rPr>
        <w:tab/>
      </w:r>
      <w:r w:rsidR="004674FF" w:rsidRPr="009D237B">
        <w:rPr>
          <w:lang w:val="en-US"/>
        </w:rPr>
        <w:t>Figure</w:t>
      </w:r>
      <w:r w:rsidR="004674FF">
        <w:rPr>
          <w:lang w:val="en-US"/>
        </w:rPr>
        <w:t>s</w:t>
      </w:r>
      <w:r w:rsidR="004674FF" w:rsidRPr="009D237B">
        <w:rPr>
          <w:lang w:val="en-US"/>
        </w:rPr>
        <w:t xml:space="preserve"> </w:t>
      </w:r>
    </w:p>
    <w:p w14:paraId="0AF3ADFA" w14:textId="0A1E37F4" w:rsidR="00472E2A" w:rsidRDefault="00472E2A" w:rsidP="004674FF">
      <w:pPr>
        <w:ind w:firstLine="708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237B">
        <w:rPr>
          <w:lang w:val="en-US"/>
        </w:rPr>
        <w:t>Solo</w:t>
      </w:r>
      <w:r>
        <w:rPr>
          <w:lang w:val="en-US"/>
        </w:rPr>
        <w:t>. FINAL.</w:t>
      </w:r>
    </w:p>
    <w:p w14:paraId="16E374D5" w14:textId="19486F55" w:rsidR="009E36D9" w:rsidRPr="009D237B" w:rsidRDefault="00472E2A" w:rsidP="00472E2A">
      <w:pPr>
        <w:ind w:firstLine="708"/>
        <w:jc w:val="both"/>
        <w:rPr>
          <w:lang w:val="en-US"/>
        </w:rPr>
      </w:pPr>
      <w:proofErr w:type="gramStart"/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24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237B">
        <w:rPr>
          <w:lang w:val="en-US"/>
        </w:rPr>
        <w:t xml:space="preserve">Duet, </w:t>
      </w:r>
      <w:r>
        <w:rPr>
          <w:lang w:val="en-US"/>
        </w:rPr>
        <w:t xml:space="preserve">Mix Duet, </w:t>
      </w:r>
      <w:r w:rsidRPr="009D237B">
        <w:rPr>
          <w:lang w:val="en-US"/>
        </w:rPr>
        <w:t>Team</w:t>
      </w:r>
      <w:r>
        <w:rPr>
          <w:lang w:val="en-US"/>
        </w:rPr>
        <w:t>. FINAL.</w:t>
      </w:r>
      <w:r w:rsidR="004674FF">
        <w:rPr>
          <w:lang w:val="en-US"/>
        </w:rPr>
        <w:tab/>
      </w:r>
      <w:r w:rsidR="004674FF">
        <w:rPr>
          <w:lang w:val="en-US"/>
        </w:rPr>
        <w:tab/>
      </w:r>
      <w:r w:rsidR="004674FF">
        <w:rPr>
          <w:lang w:val="en-US"/>
        </w:rPr>
        <w:tab/>
      </w:r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r w:rsidR="005669C8" w:rsidRPr="009D237B">
        <w:rPr>
          <w:lang w:val="en-US"/>
        </w:rPr>
        <w:tab/>
      </w:r>
      <w:proofErr w:type="gramStart"/>
      <w:r>
        <w:rPr>
          <w:lang w:val="en-US"/>
        </w:rPr>
        <w:t xml:space="preserve">May </w:t>
      </w:r>
      <w:r w:rsidRPr="009D237B">
        <w:rPr>
          <w:lang w:val="en-US"/>
        </w:rPr>
        <w:t xml:space="preserve"> </w:t>
      </w:r>
      <w:r>
        <w:rPr>
          <w:lang w:val="en-US"/>
        </w:rPr>
        <w:t>25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C96C2C" w:rsidRPr="009D237B">
        <w:rPr>
          <w:lang w:val="en-US"/>
        </w:rPr>
        <w:tab/>
      </w:r>
      <w:r w:rsidRPr="009D237B">
        <w:rPr>
          <w:lang w:val="en-US"/>
        </w:rPr>
        <w:t>Departure.</w:t>
      </w:r>
      <w:r w:rsidR="00195D41" w:rsidRPr="009D237B">
        <w:rPr>
          <w:lang w:val="en-US"/>
        </w:rPr>
        <w:tab/>
      </w:r>
    </w:p>
    <w:p w14:paraId="309ABC26" w14:textId="20F387B1" w:rsidR="00952A2B" w:rsidRPr="009D237B" w:rsidRDefault="003A0FE5" w:rsidP="00E31EB4">
      <w:pPr>
        <w:ind w:firstLine="708"/>
        <w:jc w:val="both"/>
        <w:rPr>
          <w:lang w:val="en-US"/>
        </w:rPr>
      </w:pPr>
      <w:r w:rsidRPr="009D237B">
        <w:rPr>
          <w:lang w:val="en-US"/>
        </w:rPr>
        <w:tab/>
      </w:r>
      <w:r w:rsidRPr="009D237B">
        <w:rPr>
          <w:lang w:val="en-US"/>
        </w:rPr>
        <w:tab/>
      </w:r>
      <w:r w:rsidRPr="009D237B">
        <w:rPr>
          <w:lang w:val="en-US"/>
        </w:rPr>
        <w:tab/>
      </w:r>
    </w:p>
    <w:p w14:paraId="2F05DF1B" w14:textId="77777777" w:rsidR="00314BCB" w:rsidRPr="009D237B" w:rsidRDefault="00314BCB" w:rsidP="00393D3D">
      <w:pPr>
        <w:jc w:val="both"/>
        <w:rPr>
          <w:lang w:val="en-US"/>
        </w:rPr>
      </w:pPr>
      <w:r w:rsidRPr="009D237B">
        <w:rPr>
          <w:lang w:val="en-US"/>
        </w:rPr>
        <w:t>ACCOMMODATION</w:t>
      </w:r>
      <w:r w:rsidR="00544AED" w:rsidRPr="009D237B">
        <w:rPr>
          <w:lang w:val="en-US"/>
        </w:rPr>
        <w:t>:</w:t>
      </w:r>
      <w:r w:rsidR="00FA019B" w:rsidRPr="009D237B">
        <w:rPr>
          <w:lang w:val="en-US"/>
        </w:rPr>
        <w:t xml:space="preserve"> </w:t>
      </w:r>
    </w:p>
    <w:p w14:paraId="409AF5DF" w14:textId="54C1AC9D" w:rsidR="00D97392" w:rsidRPr="00C86387" w:rsidRDefault="00D97392" w:rsidP="00D97392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a"/>
          <w:lang w:val="en-US"/>
        </w:rPr>
      </w:pPr>
      <w:r>
        <w:rPr>
          <w:lang w:val="en-US"/>
        </w:rPr>
        <w:t>Hotel</w:t>
      </w:r>
      <w:r w:rsidRPr="00C86387">
        <w:rPr>
          <w:lang w:val="en-US"/>
        </w:rPr>
        <w:t xml:space="preserve"> «</w:t>
      </w:r>
      <w:proofErr w:type="spellStart"/>
      <w:r>
        <w:rPr>
          <w:lang w:val="en-US"/>
        </w:rPr>
        <w:t>Bon</w:t>
      </w:r>
      <w:r w:rsidR="00C86387">
        <w:rPr>
          <w:lang w:val="en-US"/>
        </w:rPr>
        <w:t>H</w:t>
      </w:r>
      <w:r>
        <w:rPr>
          <w:lang w:val="en-US"/>
        </w:rPr>
        <w:t>otel</w:t>
      </w:r>
      <w:proofErr w:type="spellEnd"/>
      <w:r w:rsidRPr="00C86387">
        <w:rPr>
          <w:lang w:val="en-US"/>
        </w:rPr>
        <w:t xml:space="preserve">» ***, </w:t>
      </w:r>
      <w:r w:rsidRPr="00C86387">
        <w:rPr>
          <w:shd w:val="clear" w:color="auto" w:fill="FFFFFF"/>
          <w:lang w:val="en-US"/>
        </w:rPr>
        <w:t xml:space="preserve">220073 </w:t>
      </w:r>
      <w:r w:rsidR="00C86387">
        <w:rPr>
          <w:shd w:val="clear" w:color="auto" w:fill="FFFFFF"/>
          <w:lang w:val="en-US"/>
        </w:rPr>
        <w:t>Belarus</w:t>
      </w:r>
      <w:r w:rsidRPr="00C86387">
        <w:rPr>
          <w:shd w:val="clear" w:color="auto" w:fill="FFFFFF"/>
          <w:lang w:val="en-US"/>
        </w:rPr>
        <w:t xml:space="preserve">, </w:t>
      </w:r>
      <w:r w:rsidR="00C86387">
        <w:rPr>
          <w:shd w:val="clear" w:color="auto" w:fill="FFFFFF"/>
          <w:lang w:val="en-US"/>
        </w:rPr>
        <w:t>Minsk</w:t>
      </w:r>
      <w:r w:rsidRPr="00C86387">
        <w:rPr>
          <w:shd w:val="clear" w:color="auto" w:fill="FFFFFF"/>
          <w:lang w:val="en-US"/>
        </w:rPr>
        <w:t xml:space="preserve">, </w:t>
      </w:r>
      <w:proofErr w:type="spellStart"/>
      <w:r w:rsidR="00C86387">
        <w:rPr>
          <w:shd w:val="clear" w:color="auto" w:fill="FFFFFF"/>
          <w:lang w:val="en-US"/>
        </w:rPr>
        <w:t>Pritytskogo</w:t>
      </w:r>
      <w:proofErr w:type="spellEnd"/>
      <w:r w:rsidR="00C86387">
        <w:rPr>
          <w:shd w:val="clear" w:color="auto" w:fill="FFFFFF"/>
          <w:lang w:val="en-US"/>
        </w:rPr>
        <w:t xml:space="preserve"> str.</w:t>
      </w:r>
      <w:r w:rsidRPr="00C86387">
        <w:rPr>
          <w:shd w:val="clear" w:color="auto" w:fill="FFFFFF"/>
          <w:lang w:val="en-US"/>
        </w:rPr>
        <w:t>, 2</w:t>
      </w:r>
      <w:r w:rsidRPr="00C86387">
        <w:rPr>
          <w:lang w:val="en-US"/>
        </w:rPr>
        <w:t xml:space="preserve">, </w:t>
      </w:r>
      <w:r w:rsidR="00C86387">
        <w:rPr>
          <w:lang w:val="en-US"/>
        </w:rPr>
        <w:br/>
      </w:r>
      <w:r w:rsidRPr="00D97392">
        <w:t>тел</w:t>
      </w:r>
      <w:r w:rsidRPr="00C86387">
        <w:rPr>
          <w:lang w:val="en-US"/>
        </w:rPr>
        <w:t>:</w:t>
      </w:r>
      <w:r w:rsidRPr="00C86387">
        <w:rPr>
          <w:shd w:val="clear" w:color="auto" w:fill="FFFFFF"/>
          <w:lang w:val="en-US"/>
        </w:rPr>
        <w:t>+ 375 (17) 389-7-389  (24/7h) </w:t>
      </w:r>
      <w:hyperlink r:id="rId10" w:history="1">
        <w:r w:rsidRPr="00C86387">
          <w:rPr>
            <w:rStyle w:val="aa"/>
            <w:lang w:val="en-US"/>
          </w:rPr>
          <w:t>https://bonhotel.by</w:t>
        </w:r>
      </w:hyperlink>
      <w:r w:rsidRPr="00C86387">
        <w:rPr>
          <w:lang w:val="en-US"/>
        </w:rPr>
        <w:t xml:space="preserve"> ,  </w:t>
      </w:r>
      <w:r w:rsidRPr="00C86387">
        <w:rPr>
          <w:rStyle w:val="aa"/>
          <w:lang w:val="en-US"/>
        </w:rPr>
        <w:t xml:space="preserve"> </w:t>
      </w:r>
      <w:hyperlink r:id="rId11" w:history="1">
        <w:r w:rsidRPr="00C86387">
          <w:rPr>
            <w:rStyle w:val="aa"/>
            <w:shd w:val="clear" w:color="auto" w:fill="FFFFFF"/>
            <w:lang w:val="en-US"/>
          </w:rPr>
          <w:t>info@bonhotel.by</w:t>
        </w:r>
      </w:hyperlink>
      <w:r w:rsidRPr="00C86387">
        <w:rPr>
          <w:color w:val="404040"/>
          <w:shd w:val="clear" w:color="auto" w:fill="FFFFFF"/>
          <w:lang w:val="en-US"/>
        </w:rPr>
        <w:t xml:space="preserve"> </w:t>
      </w:r>
    </w:p>
    <w:p w14:paraId="2BBFFBD0" w14:textId="77777777" w:rsidR="00472E2A" w:rsidRPr="00A373B0" w:rsidRDefault="00472E2A" w:rsidP="00472E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  <w:lang w:val="en-US"/>
        </w:rPr>
      </w:pPr>
    </w:p>
    <w:p w14:paraId="5C87AD02" w14:textId="6884787A" w:rsidR="00472E2A" w:rsidRPr="00472E2A" w:rsidRDefault="00472E2A" w:rsidP="00472E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  <w:lang w:val="en-US"/>
        </w:rPr>
      </w:pPr>
      <w:proofErr w:type="gramStart"/>
      <w:r>
        <w:rPr>
          <w:lang w:val="en-US"/>
        </w:rPr>
        <w:t>Hotel</w:t>
      </w:r>
      <w:r w:rsidRPr="00472E2A">
        <w:rPr>
          <w:color w:val="404040"/>
          <w:shd w:val="clear" w:color="auto" w:fill="FFFFFF"/>
          <w:lang w:val="en-US"/>
        </w:rPr>
        <w:t xml:space="preserve">  «</w:t>
      </w:r>
      <w:proofErr w:type="spellStart"/>
      <w:proofErr w:type="gramEnd"/>
      <w:r>
        <w:rPr>
          <w:color w:val="404040"/>
          <w:shd w:val="clear" w:color="auto" w:fill="FFFFFF"/>
          <w:lang w:val="en-US"/>
        </w:rPr>
        <w:t>Orbita</w:t>
      </w:r>
      <w:proofErr w:type="spellEnd"/>
      <w:r w:rsidRPr="00472E2A">
        <w:rPr>
          <w:color w:val="404040"/>
          <w:shd w:val="clear" w:color="auto" w:fill="FFFFFF"/>
          <w:lang w:val="en-US"/>
        </w:rPr>
        <w:t>» ***</w:t>
      </w:r>
      <w:r w:rsidRPr="00472E2A">
        <w:rPr>
          <w:color w:val="404040"/>
          <w:shd w:val="clear" w:color="auto" w:fill="FFFFFF"/>
          <w:lang w:val="en-US"/>
        </w:rPr>
        <w:tab/>
        <w:t>1</w:t>
      </w:r>
      <w:r>
        <w:rPr>
          <w:color w:val="404040"/>
          <w:shd w:val="clear" w:color="auto" w:fill="FFFFFF"/>
          <w:lang w:val="en-US"/>
        </w:rPr>
        <w:t>stop</w:t>
      </w:r>
      <w:r w:rsidRPr="00472E2A">
        <w:rPr>
          <w:color w:val="404040"/>
          <w:shd w:val="clear" w:color="auto" w:fill="FFFFFF"/>
          <w:lang w:val="en-US"/>
        </w:rPr>
        <w:t xml:space="preserve"> </w:t>
      </w:r>
      <w:r>
        <w:rPr>
          <w:color w:val="404040"/>
          <w:shd w:val="clear" w:color="auto" w:fill="FFFFFF"/>
          <w:lang w:val="en-US"/>
        </w:rPr>
        <w:t>on the underground (metro)</w:t>
      </w:r>
      <w:r w:rsidRPr="00472E2A">
        <w:rPr>
          <w:color w:val="404040"/>
          <w:shd w:val="clear" w:color="auto" w:fill="FFFFFF"/>
          <w:lang w:val="en-US"/>
        </w:rPr>
        <w:t xml:space="preserve">, </w:t>
      </w:r>
      <w:r>
        <w:rPr>
          <w:color w:val="404040"/>
          <w:shd w:val="clear" w:color="auto" w:fill="FFFFFF"/>
          <w:lang w:val="en-US"/>
        </w:rPr>
        <w:t>from</w:t>
      </w:r>
      <w:r w:rsidRPr="00472E2A">
        <w:rPr>
          <w:color w:val="404040"/>
          <w:shd w:val="clear" w:color="auto" w:fill="FFFFFF"/>
          <w:lang w:val="en-US"/>
        </w:rPr>
        <w:t xml:space="preserve"> </w:t>
      </w:r>
      <w:r>
        <w:rPr>
          <w:color w:val="404040"/>
          <w:shd w:val="clear" w:color="auto" w:fill="FFFFFF"/>
          <w:lang w:val="en-US"/>
        </w:rPr>
        <w:t>swimming pool</w:t>
      </w:r>
      <w:r w:rsidRPr="00472E2A">
        <w:rPr>
          <w:color w:val="404040"/>
          <w:shd w:val="clear" w:color="auto" w:fill="FFFFFF"/>
          <w:lang w:val="en-US"/>
        </w:rPr>
        <w:t>.</w:t>
      </w:r>
    </w:p>
    <w:p w14:paraId="5C050F39" w14:textId="4205B684" w:rsidR="00472E2A" w:rsidRPr="008069EE" w:rsidRDefault="00472E2A" w:rsidP="00472E2A">
      <w:pPr>
        <w:pStyle w:val="email"/>
        <w:shd w:val="clear" w:color="auto" w:fill="F5F5F5"/>
        <w:spacing w:before="0" w:beforeAutospacing="0" w:after="0" w:afterAutospacing="0"/>
        <w:rPr>
          <w:rStyle w:val="aa"/>
          <w:rFonts w:ascii="Arial" w:hAnsi="Arial" w:cs="Arial"/>
          <w:color w:val="525B65"/>
          <w:spacing w:val="3"/>
          <w:sz w:val="19"/>
          <w:szCs w:val="19"/>
          <w:u w:val="none"/>
        </w:rPr>
      </w:pPr>
      <w:r>
        <w:rPr>
          <w:color w:val="404040"/>
          <w:shd w:val="clear" w:color="auto" w:fill="FFFFFF"/>
          <w:lang w:val="en-US"/>
        </w:rPr>
        <w:t>Av</w:t>
      </w:r>
      <w:r>
        <w:rPr>
          <w:color w:val="404040"/>
          <w:shd w:val="clear" w:color="auto" w:fill="FFFFFF"/>
        </w:rPr>
        <w:t xml:space="preserve">. </w:t>
      </w:r>
      <w:r>
        <w:rPr>
          <w:color w:val="404040"/>
          <w:shd w:val="clear" w:color="auto" w:fill="FFFFFF"/>
          <w:lang w:val="en-US"/>
        </w:rPr>
        <w:t>Pushkin</w:t>
      </w:r>
      <w:r>
        <w:rPr>
          <w:color w:val="404040"/>
          <w:shd w:val="clear" w:color="auto" w:fill="FFFFFF"/>
        </w:rPr>
        <w:t xml:space="preserve"> 39 </w:t>
      </w:r>
      <w:hyperlink r:id="rId12" w:history="1">
        <w:r w:rsidRPr="008069EE">
          <w:rPr>
            <w:rFonts w:ascii="Arial" w:hAnsi="Arial" w:cs="Arial"/>
            <w:b/>
            <w:bCs/>
            <w:color w:val="000000" w:themeColor="text1"/>
            <w:spacing w:val="3"/>
            <w:sz w:val="19"/>
            <w:szCs w:val="19"/>
            <w:u w:val="single"/>
          </w:rPr>
          <w:t>+375 17 373 7781</w:t>
        </w:r>
      </w:hyperlink>
      <w:r>
        <w:rPr>
          <w:rFonts w:ascii="Arial" w:hAnsi="Arial" w:cs="Arial"/>
          <w:color w:val="0000FF"/>
          <w:spacing w:val="3"/>
          <w:sz w:val="19"/>
          <w:szCs w:val="19"/>
        </w:rPr>
        <w:t xml:space="preserve">  </w:t>
      </w:r>
      <w:hyperlink r:id="rId13" w:history="1">
        <w:r w:rsidRPr="008069EE">
          <w:rPr>
            <w:rStyle w:val="aa"/>
            <w:rFonts w:ascii="Arial" w:hAnsi="Arial" w:cs="Arial"/>
            <w:b/>
            <w:bCs/>
            <w:color w:val="000000" w:themeColor="text1"/>
            <w:spacing w:val="3"/>
            <w:sz w:val="19"/>
            <w:szCs w:val="19"/>
          </w:rPr>
          <w:t>+375 33 376 7783</w:t>
        </w:r>
        <w:r w:rsidRPr="008069EE">
          <w:rPr>
            <w:rStyle w:val="aa"/>
            <w:rFonts w:ascii="Arial" w:hAnsi="Arial" w:cs="Arial"/>
            <w:b/>
            <w:bCs/>
            <w:spacing w:val="3"/>
            <w:sz w:val="19"/>
            <w:szCs w:val="19"/>
          </w:rPr>
          <w:t> 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14" w:history="1">
        <w:bookmarkStart w:id="2" w:name="_Hlk189565501"/>
        <w:r w:rsidRPr="008069EE">
          <w:rPr>
            <w:rStyle w:val="aa"/>
            <w:shd w:val="clear" w:color="auto" w:fill="FFFFFF"/>
          </w:rPr>
          <w:t>https://</w:t>
        </w:r>
        <w:bookmarkEnd w:id="2"/>
        <w:r w:rsidRPr="008069EE">
          <w:rPr>
            <w:rStyle w:val="aa"/>
            <w:shd w:val="clear" w:color="auto" w:fill="FFFFFF"/>
          </w:rPr>
          <w:t>orbita-hotel.com/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15" w:history="1">
        <w:r w:rsidRPr="008069EE">
          <w:rPr>
            <w:rFonts w:ascii="Arial" w:hAnsi="Arial" w:cs="Arial"/>
            <w:color w:val="000000" w:themeColor="text1"/>
            <w:spacing w:val="3"/>
            <w:sz w:val="19"/>
            <w:szCs w:val="19"/>
            <w:u w:val="single"/>
          </w:rPr>
          <w:t>info@orbita-hotel.com</w:t>
        </w:r>
      </w:hyperlink>
    </w:p>
    <w:p w14:paraId="0F4CCC7A" w14:textId="10661BBA" w:rsidR="00852548" w:rsidRDefault="00852548" w:rsidP="009E36D9">
      <w:pPr>
        <w:jc w:val="both"/>
        <w:rPr>
          <w:highlight w:val="yellow"/>
          <w:lang w:val="en-US"/>
        </w:rPr>
      </w:pPr>
    </w:p>
    <w:p w14:paraId="2FD224C4" w14:textId="77777777" w:rsidR="008B66B3" w:rsidRDefault="00472E2A" w:rsidP="008B66B3">
      <w:pPr>
        <w:jc w:val="both"/>
        <w:rPr>
          <w:lang w:val="en-US"/>
        </w:rPr>
      </w:pPr>
      <w:r w:rsidRPr="00472E2A">
        <w:rPr>
          <w:lang w:val="en-US"/>
        </w:rPr>
        <w:t xml:space="preserve">Hotel </w:t>
      </w:r>
      <w:r>
        <w:rPr>
          <w:lang w:val="en-US"/>
        </w:rPr>
        <w:t xml:space="preserve">“Sport Time” ** 1 </w:t>
      </w:r>
      <w:proofErr w:type="gramStart"/>
      <w:r>
        <w:rPr>
          <w:lang w:val="en-US"/>
        </w:rPr>
        <w:t>stop</w:t>
      </w:r>
      <w:proofErr w:type="gramEnd"/>
      <w:r>
        <w:rPr>
          <w:lang w:val="en-US"/>
        </w:rPr>
        <w:t xml:space="preserve"> on the railway train (4 minut</w:t>
      </w:r>
      <w:r w:rsidR="00EB4BB0">
        <w:rPr>
          <w:lang w:val="en-US"/>
        </w:rPr>
        <w:t>e</w:t>
      </w:r>
      <w:r>
        <w:rPr>
          <w:lang w:val="en-US"/>
        </w:rPr>
        <w:t>s). The Stop is opposite swimming pool.</w:t>
      </w:r>
    </w:p>
    <w:p w14:paraId="118556DF" w14:textId="4DCF3365" w:rsidR="00EB4BB0" w:rsidRPr="008B66B3" w:rsidRDefault="008B66B3" w:rsidP="008B66B3">
      <w:pPr>
        <w:jc w:val="both"/>
        <w:rPr>
          <w:lang w:val="en-US"/>
        </w:rPr>
      </w:pPr>
      <w:r>
        <w:rPr>
          <w:lang w:val="en-US"/>
        </w:rPr>
        <w:t xml:space="preserve">Str. </w:t>
      </w:r>
      <w:proofErr w:type="spellStart"/>
      <w:r>
        <w:rPr>
          <w:lang w:val="en-US"/>
        </w:rPr>
        <w:t>Myastrovskaya</w:t>
      </w:r>
      <w:proofErr w:type="spellEnd"/>
      <w:r>
        <w:rPr>
          <w:lang w:val="en-US"/>
        </w:rPr>
        <w:t xml:space="preserve"> 2;   </w:t>
      </w:r>
      <w:bookmarkStart w:id="3" w:name="_Hlk189565686"/>
      <w:r w:rsidRPr="008B66B3">
        <w:rPr>
          <w:sz w:val="22"/>
          <w:szCs w:val="22"/>
        </w:rPr>
        <w:fldChar w:fldCharType="begin"/>
      </w:r>
      <w:r w:rsidRPr="00E31EB4">
        <w:rPr>
          <w:sz w:val="22"/>
          <w:szCs w:val="22"/>
          <w:lang w:val="en-US"/>
        </w:rPr>
        <w:instrText xml:space="preserve"> HYPERLINK "tel:+375172793960" </w:instrText>
      </w:r>
      <w:r w:rsidRPr="008B66B3">
        <w:rPr>
          <w:sz w:val="22"/>
          <w:szCs w:val="22"/>
        </w:rPr>
        <w:fldChar w:fldCharType="separate"/>
      </w:r>
      <w:r w:rsidRPr="00E31EB4">
        <w:rPr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  <w:lang w:val="en-US"/>
        </w:rPr>
        <w:t>+37517 279-39-60</w:t>
      </w:r>
      <w:r w:rsidRPr="008B66B3">
        <w:rPr>
          <w:sz w:val="22"/>
          <w:szCs w:val="22"/>
        </w:rPr>
        <w:fldChar w:fldCharType="end"/>
      </w:r>
      <w:r>
        <w:rPr>
          <w:sz w:val="22"/>
          <w:szCs w:val="22"/>
          <w:lang w:val="en-US"/>
        </w:rPr>
        <w:t xml:space="preserve">  </w:t>
      </w:r>
      <w:hyperlink r:id="rId16" w:history="1">
        <w:r w:rsidRPr="00E31EB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  <w:lang w:val="en-US"/>
          </w:rPr>
          <w:t>+37525 979-39-60</w:t>
        </w:r>
      </w:hyperlink>
      <w:r>
        <w:rPr>
          <w:sz w:val="22"/>
          <w:szCs w:val="22"/>
          <w:lang w:val="en-US"/>
        </w:rPr>
        <w:t xml:space="preserve">  </w:t>
      </w:r>
      <w:hyperlink r:id="rId17" w:history="1">
        <w:r w:rsidR="00E31EB4" w:rsidRPr="00E459A0">
          <w:rPr>
            <w:rStyle w:val="aa"/>
            <w:sz w:val="22"/>
            <w:szCs w:val="22"/>
            <w:lang w:val="en-US"/>
          </w:rPr>
          <w:t>https://sporttime-hotel.by</w:t>
        </w:r>
      </w:hyperlink>
      <w:r w:rsidR="00E31EB4">
        <w:rPr>
          <w:sz w:val="22"/>
          <w:szCs w:val="22"/>
          <w:lang w:val="en-US"/>
        </w:rPr>
        <w:t xml:space="preserve"> </w:t>
      </w:r>
      <w:bookmarkEnd w:id="3"/>
    </w:p>
    <w:p w14:paraId="1DF3B110" w14:textId="34528E94" w:rsidR="00CC44FD" w:rsidRPr="00472E2A" w:rsidRDefault="00CC44FD" w:rsidP="00E31EB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</w:p>
    <w:p w14:paraId="3A2CE68D" w14:textId="55362D78" w:rsidR="00492438" w:rsidRPr="009D237B" w:rsidRDefault="00492438" w:rsidP="009D115A">
      <w:pPr>
        <w:pStyle w:val="ab"/>
        <w:spacing w:after="0"/>
        <w:jc w:val="both"/>
        <w:rPr>
          <w:lang w:val="en-US"/>
        </w:rPr>
      </w:pPr>
      <w:r w:rsidRPr="009D237B">
        <w:rPr>
          <w:b/>
          <w:lang w:val="en-US"/>
        </w:rPr>
        <w:t>ORGANISING COMMITTEE ADDRESS</w:t>
      </w:r>
      <w:r w:rsidR="00195D41" w:rsidRPr="009D237B">
        <w:rPr>
          <w:b/>
          <w:lang w:val="en-US"/>
        </w:rPr>
        <w:t>:</w:t>
      </w:r>
      <w:r w:rsidRPr="009D237B">
        <w:rPr>
          <w:b/>
          <w:lang w:val="en-US"/>
        </w:rPr>
        <w:t xml:space="preserve"> </w:t>
      </w:r>
      <w:r w:rsidRPr="009D237B">
        <w:rPr>
          <w:lang w:val="en-US"/>
        </w:rPr>
        <w:t xml:space="preserve">Belarus Synchronized Swimming Federation </w:t>
      </w:r>
    </w:p>
    <w:p w14:paraId="67959247" w14:textId="11445E96" w:rsidR="00492438" w:rsidRPr="009D237B" w:rsidRDefault="00126564" w:rsidP="009D115A">
      <w:pPr>
        <w:pStyle w:val="ab"/>
        <w:spacing w:after="0"/>
        <w:jc w:val="both"/>
        <w:rPr>
          <w:snapToGrid w:val="0"/>
          <w:lang w:val="en-US" w:eastAsia="en-US"/>
        </w:rPr>
      </w:pPr>
      <w:proofErr w:type="spellStart"/>
      <w:r>
        <w:rPr>
          <w:snapToGrid w:val="0"/>
          <w:lang w:val="en-US" w:eastAsia="en-US"/>
        </w:rPr>
        <w:t>Kharkauskaya</w:t>
      </w:r>
      <w:proofErr w:type="spellEnd"/>
      <w:r w:rsidR="00492438" w:rsidRPr="009D237B">
        <w:rPr>
          <w:snapToGrid w:val="0"/>
          <w:lang w:val="en-US" w:eastAsia="en-US"/>
        </w:rPr>
        <w:t xml:space="preserve"> str. </w:t>
      </w:r>
      <w:r>
        <w:rPr>
          <w:snapToGrid w:val="0"/>
          <w:lang w:val="en-US" w:eastAsia="en-US"/>
        </w:rPr>
        <w:t>8</w:t>
      </w:r>
      <w:r w:rsidR="0090718F" w:rsidRPr="009D237B">
        <w:rPr>
          <w:snapToGrid w:val="0"/>
          <w:lang w:val="en-US" w:eastAsia="en-US"/>
        </w:rPr>
        <w:t xml:space="preserve">, </w:t>
      </w:r>
      <w:r>
        <w:rPr>
          <w:snapToGrid w:val="0"/>
          <w:lang w:val="en-US" w:eastAsia="en-US"/>
        </w:rPr>
        <w:t>fl.</w:t>
      </w:r>
      <w:r w:rsidR="0090718F" w:rsidRPr="009D237B">
        <w:rPr>
          <w:snapToGrid w:val="0"/>
          <w:lang w:val="en-US" w:eastAsia="en-US"/>
        </w:rPr>
        <w:t xml:space="preserve"> </w:t>
      </w:r>
      <w:r>
        <w:rPr>
          <w:snapToGrid w:val="0"/>
          <w:lang w:val="en-US" w:eastAsia="en-US"/>
        </w:rPr>
        <w:t>4</w:t>
      </w:r>
      <w:r w:rsidR="0090718F" w:rsidRPr="009D237B">
        <w:rPr>
          <w:snapToGrid w:val="0"/>
          <w:lang w:val="en-US" w:eastAsia="en-US"/>
        </w:rPr>
        <w:t>1</w:t>
      </w:r>
      <w:r w:rsidR="00492438" w:rsidRPr="009D237B">
        <w:rPr>
          <w:snapToGrid w:val="0"/>
          <w:lang w:val="en-US" w:eastAsia="en-US"/>
        </w:rPr>
        <w:t>, 2200</w:t>
      </w:r>
      <w:r>
        <w:rPr>
          <w:snapToGrid w:val="0"/>
          <w:lang w:val="en-US" w:eastAsia="en-US"/>
        </w:rPr>
        <w:t>73</w:t>
      </w:r>
      <w:r w:rsidR="00492438" w:rsidRPr="009D237B">
        <w:rPr>
          <w:snapToGrid w:val="0"/>
          <w:lang w:val="en-US" w:eastAsia="en-US"/>
        </w:rPr>
        <w:t>, Minsk, Belarus</w:t>
      </w:r>
    </w:p>
    <w:p w14:paraId="561DBD74" w14:textId="77777777" w:rsidR="009D237B" w:rsidRDefault="00492438" w:rsidP="00195D41">
      <w:pPr>
        <w:jc w:val="both"/>
        <w:rPr>
          <w:lang w:val="en-US"/>
        </w:rPr>
      </w:pPr>
      <w:r w:rsidRPr="009D237B">
        <w:rPr>
          <w:snapToGrid w:val="0"/>
          <w:lang w:val="en-GB" w:eastAsia="en-US"/>
        </w:rPr>
        <w:t>Contact person</w:t>
      </w:r>
      <w:r w:rsidR="00F30E51" w:rsidRPr="009D237B">
        <w:rPr>
          <w:snapToGrid w:val="0"/>
          <w:lang w:val="en-US" w:eastAsia="en-US"/>
        </w:rPr>
        <w:t>:</w:t>
      </w:r>
      <w:r w:rsidRPr="009D237B">
        <w:rPr>
          <w:snapToGrid w:val="0"/>
          <w:lang w:val="en-GB" w:eastAsia="en-US"/>
        </w:rPr>
        <w:t xml:space="preserve"> Mrs. </w:t>
      </w:r>
      <w:proofErr w:type="spellStart"/>
      <w:r w:rsidRPr="009D237B">
        <w:rPr>
          <w:snapToGrid w:val="0"/>
          <w:lang w:val="en-GB" w:eastAsia="en-US"/>
        </w:rPr>
        <w:t>Aliona</w:t>
      </w:r>
      <w:proofErr w:type="spellEnd"/>
      <w:r w:rsidRPr="009D237B">
        <w:rPr>
          <w:snapToGrid w:val="0"/>
          <w:lang w:val="en-GB" w:eastAsia="en-US"/>
        </w:rPr>
        <w:t xml:space="preserve"> </w:t>
      </w:r>
      <w:proofErr w:type="spellStart"/>
      <w:r w:rsidRPr="009D237B">
        <w:rPr>
          <w:snapToGrid w:val="0"/>
          <w:lang w:val="en-GB" w:eastAsia="en-US"/>
        </w:rPr>
        <w:t>Svetlichnaya</w:t>
      </w:r>
      <w:proofErr w:type="spellEnd"/>
      <w:r w:rsidR="00195D41" w:rsidRPr="009D237B">
        <w:rPr>
          <w:snapToGrid w:val="0"/>
          <w:lang w:val="en-US" w:eastAsia="en-US"/>
        </w:rPr>
        <w:t xml:space="preserve">. </w:t>
      </w:r>
      <w:r w:rsidRPr="009D237B">
        <w:rPr>
          <w:lang w:val="en-US"/>
        </w:rPr>
        <w:t>Tel/Viber: +375-29-665-99-45</w:t>
      </w:r>
      <w:r w:rsidR="00195D41" w:rsidRPr="009D237B">
        <w:rPr>
          <w:lang w:val="en-US"/>
        </w:rPr>
        <w:t xml:space="preserve"> </w:t>
      </w:r>
    </w:p>
    <w:p w14:paraId="651D3B33" w14:textId="7A7E30A9" w:rsidR="00492438" w:rsidRPr="009D237B" w:rsidRDefault="00492438" w:rsidP="00195D41">
      <w:pPr>
        <w:jc w:val="both"/>
        <w:rPr>
          <w:b/>
          <w:lang w:val="en-US"/>
        </w:rPr>
      </w:pPr>
      <w:r w:rsidRPr="009D237B">
        <w:rPr>
          <w:lang w:val="en-US"/>
        </w:rPr>
        <w:t xml:space="preserve">e-mail: </w:t>
      </w:r>
      <w:hyperlink r:id="rId18" w:history="1">
        <w:r w:rsidRPr="009D237B">
          <w:rPr>
            <w:rStyle w:val="aa"/>
            <w:lang w:val="en-US"/>
          </w:rPr>
          <w:t>blr.synchro@gmail.com</w:t>
        </w:r>
      </w:hyperlink>
    </w:p>
    <w:p w14:paraId="79DCDFA7" w14:textId="77777777" w:rsidR="002D2A34" w:rsidRPr="009D237B" w:rsidRDefault="008226BD" w:rsidP="009E36D9">
      <w:pPr>
        <w:pStyle w:val="ab"/>
        <w:jc w:val="both"/>
        <w:rPr>
          <w:b/>
        </w:rPr>
      </w:pPr>
      <w:r w:rsidRPr="009D237B">
        <w:rPr>
          <w:b/>
          <w:lang w:val="en-US"/>
        </w:rPr>
        <w:t>With</w:t>
      </w:r>
      <w:r w:rsidRPr="009D237B">
        <w:rPr>
          <w:b/>
        </w:rPr>
        <w:t xml:space="preserve"> </w:t>
      </w:r>
      <w:r w:rsidRPr="009D237B">
        <w:rPr>
          <w:b/>
          <w:lang w:val="en-US"/>
        </w:rPr>
        <w:t>kind</w:t>
      </w:r>
      <w:r w:rsidRPr="009D237B">
        <w:rPr>
          <w:b/>
        </w:rPr>
        <w:t xml:space="preserve"> </w:t>
      </w:r>
      <w:r w:rsidRPr="009D237B">
        <w:rPr>
          <w:b/>
          <w:lang w:val="en-US"/>
        </w:rPr>
        <w:t>regards</w:t>
      </w:r>
    </w:p>
    <w:p w14:paraId="67633FC9" w14:textId="4956030E" w:rsidR="00C86387" w:rsidRDefault="00C86387">
      <w:pPr>
        <w:rPr>
          <w:b/>
          <w:sz w:val="20"/>
          <w:szCs w:val="20"/>
        </w:rPr>
      </w:pPr>
      <w:bookmarkStart w:id="4" w:name="_GoBack"/>
      <w:bookmarkEnd w:id="4"/>
    </w:p>
    <w:p w14:paraId="6CF5EAF7" w14:textId="7C916A57" w:rsidR="009D115A" w:rsidRPr="000D7D5A" w:rsidRDefault="009D115A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lastRenderedPageBreak/>
        <w:t>МЫ ПРИГЛАШАЕМ ВАС</w:t>
      </w:r>
    </w:p>
    <w:p w14:paraId="17966B2A" w14:textId="217B21F5" w:rsidR="009D115A" w:rsidRPr="000D7D5A" w:rsidRDefault="00195D41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На о</w:t>
      </w:r>
      <w:r w:rsidR="009D115A" w:rsidRPr="000D7D5A">
        <w:rPr>
          <w:b/>
        </w:rPr>
        <w:t>ткрытое</w:t>
      </w:r>
      <w:r w:rsidR="00B6286B" w:rsidRPr="000D7D5A">
        <w:rPr>
          <w:b/>
        </w:rPr>
        <w:t xml:space="preserve"> первенство Республики Беларусь</w:t>
      </w:r>
      <w:r w:rsidR="009D115A" w:rsidRPr="000D7D5A">
        <w:rPr>
          <w:b/>
        </w:rPr>
        <w:t xml:space="preserve"> по плаванию синхронному </w:t>
      </w:r>
      <w:r w:rsidR="00A373B0" w:rsidRPr="00A373B0">
        <w:rPr>
          <w:b/>
        </w:rPr>
        <w:t xml:space="preserve">                     </w:t>
      </w:r>
      <w:proofErr w:type="gramStart"/>
      <w:r w:rsidR="00A373B0" w:rsidRPr="00A373B0">
        <w:rPr>
          <w:b/>
        </w:rPr>
        <w:t xml:space="preserve">   </w:t>
      </w:r>
      <w:r w:rsidR="00225D51" w:rsidRPr="000D7D5A">
        <w:rPr>
          <w:b/>
        </w:rPr>
        <w:t>(</w:t>
      </w:r>
      <w:proofErr w:type="gramEnd"/>
      <w:r w:rsidR="009D237B" w:rsidRPr="000D7D5A">
        <w:rPr>
          <w:b/>
        </w:rPr>
        <w:t>девушки</w:t>
      </w:r>
      <w:r w:rsidR="005D543E" w:rsidRPr="005D543E">
        <w:rPr>
          <w:b/>
        </w:rPr>
        <w:t xml:space="preserve"> </w:t>
      </w:r>
      <w:r w:rsidR="005D543E" w:rsidRPr="000D7D5A">
        <w:rPr>
          <w:b/>
        </w:rPr>
        <w:t>20</w:t>
      </w:r>
      <w:r w:rsidR="005D543E" w:rsidRPr="004674FF">
        <w:rPr>
          <w:b/>
        </w:rPr>
        <w:t>10</w:t>
      </w:r>
      <w:r w:rsidR="005D543E" w:rsidRPr="000D7D5A">
        <w:rPr>
          <w:b/>
        </w:rPr>
        <w:t>-201</w:t>
      </w:r>
      <w:r w:rsidR="005D543E" w:rsidRPr="004674FF">
        <w:rPr>
          <w:b/>
        </w:rPr>
        <w:t>2</w:t>
      </w:r>
      <w:r w:rsidR="005D543E" w:rsidRPr="000D7D5A">
        <w:rPr>
          <w:b/>
        </w:rPr>
        <w:t xml:space="preserve"> </w:t>
      </w:r>
      <w:proofErr w:type="spellStart"/>
      <w:r w:rsidR="005D543E" w:rsidRPr="000D7D5A">
        <w:rPr>
          <w:b/>
        </w:rPr>
        <w:t>гг.р</w:t>
      </w:r>
      <w:proofErr w:type="spellEnd"/>
      <w:r w:rsidR="005D543E" w:rsidRPr="000D7D5A">
        <w:rPr>
          <w:b/>
        </w:rPr>
        <w:t>. и моложе</w:t>
      </w:r>
      <w:r w:rsidR="005D543E" w:rsidRPr="005D543E">
        <w:rPr>
          <w:b/>
        </w:rPr>
        <w:t xml:space="preserve"> </w:t>
      </w:r>
      <w:r w:rsidR="009D237B" w:rsidRPr="000D7D5A">
        <w:rPr>
          <w:b/>
        </w:rPr>
        <w:t>, юноши</w:t>
      </w:r>
      <w:r w:rsidR="00225D51" w:rsidRPr="000D7D5A">
        <w:rPr>
          <w:b/>
        </w:rPr>
        <w:t xml:space="preserve"> 2</w:t>
      </w:r>
      <w:r w:rsidR="005D543E" w:rsidRPr="005D543E">
        <w:rPr>
          <w:b/>
        </w:rPr>
        <w:t>009</w:t>
      </w:r>
      <w:r w:rsidR="00225D51" w:rsidRPr="000D7D5A">
        <w:rPr>
          <w:b/>
        </w:rPr>
        <w:t>-20</w:t>
      </w:r>
      <w:r w:rsidR="009D237B" w:rsidRPr="000D7D5A">
        <w:rPr>
          <w:b/>
        </w:rPr>
        <w:t>1</w:t>
      </w:r>
      <w:r w:rsidR="004674FF" w:rsidRPr="004674FF">
        <w:rPr>
          <w:b/>
        </w:rPr>
        <w:t>2</w:t>
      </w:r>
      <w:r w:rsidR="00225D51" w:rsidRPr="000D7D5A">
        <w:rPr>
          <w:b/>
        </w:rPr>
        <w:t xml:space="preserve"> </w:t>
      </w:r>
      <w:proofErr w:type="spellStart"/>
      <w:r w:rsidR="00225D51" w:rsidRPr="000D7D5A">
        <w:rPr>
          <w:b/>
        </w:rPr>
        <w:t>гг.р</w:t>
      </w:r>
      <w:proofErr w:type="spellEnd"/>
      <w:r w:rsidR="00225D51" w:rsidRPr="000D7D5A">
        <w:rPr>
          <w:b/>
        </w:rPr>
        <w:t>.</w:t>
      </w:r>
      <w:r w:rsidR="009D237B" w:rsidRPr="000D7D5A">
        <w:rPr>
          <w:b/>
        </w:rPr>
        <w:t xml:space="preserve"> и моложе</w:t>
      </w:r>
      <w:r w:rsidR="00225D51" w:rsidRPr="000D7D5A">
        <w:rPr>
          <w:b/>
        </w:rPr>
        <w:t>)</w:t>
      </w:r>
    </w:p>
    <w:p w14:paraId="2D93BC2A" w14:textId="033845D3" w:rsidR="009D115A" w:rsidRPr="000D7D5A" w:rsidRDefault="00544AED" w:rsidP="009D115A">
      <w:pPr>
        <w:pStyle w:val="ab"/>
        <w:spacing w:after="0"/>
        <w:jc w:val="both"/>
      </w:pPr>
      <w:r w:rsidRPr="000D7D5A">
        <w:t>ДАТА ПРОВЕДЕНИЯ</w:t>
      </w:r>
      <w:r w:rsidR="00B6286B" w:rsidRPr="000D7D5A">
        <w:t xml:space="preserve">: с </w:t>
      </w:r>
      <w:r w:rsidR="004674FF" w:rsidRPr="004674FF">
        <w:t>2</w:t>
      </w:r>
      <w:r w:rsidR="005D543E">
        <w:t>1</w:t>
      </w:r>
      <w:r w:rsidR="009D115A" w:rsidRPr="000D7D5A">
        <w:t xml:space="preserve"> по </w:t>
      </w:r>
      <w:r w:rsidR="004674FF" w:rsidRPr="004674FF">
        <w:t>2</w:t>
      </w:r>
      <w:r w:rsidR="005D543E" w:rsidRPr="005D543E">
        <w:t>5</w:t>
      </w:r>
      <w:r w:rsidR="004674FF" w:rsidRPr="004674FF">
        <w:t xml:space="preserve"> </w:t>
      </w:r>
      <w:r w:rsidR="005D543E">
        <w:t>мая</w:t>
      </w:r>
      <w:r w:rsidR="009D237B" w:rsidRPr="000D7D5A">
        <w:t xml:space="preserve"> </w:t>
      </w:r>
      <w:r w:rsidR="00B6286B" w:rsidRPr="000D7D5A">
        <w:t>202</w:t>
      </w:r>
      <w:r w:rsidR="004674FF">
        <w:t>5</w:t>
      </w:r>
      <w:r w:rsidR="00623CB5" w:rsidRPr="000D7D5A">
        <w:t xml:space="preserve"> </w:t>
      </w:r>
      <w:r w:rsidR="009D115A" w:rsidRPr="000D7D5A">
        <w:t>года</w:t>
      </w:r>
    </w:p>
    <w:p w14:paraId="17A65B4C" w14:textId="0BD2744C" w:rsidR="009D115A" w:rsidRPr="000D7D5A" w:rsidRDefault="00544AED" w:rsidP="009D115A">
      <w:pPr>
        <w:pStyle w:val="ab"/>
        <w:spacing w:after="0"/>
        <w:jc w:val="both"/>
      </w:pPr>
      <w:r w:rsidRPr="000D7D5A">
        <w:t>МЕСТО</w:t>
      </w:r>
      <w:r w:rsidRPr="00D97392">
        <w:t>:</w:t>
      </w:r>
      <w:r w:rsidR="009D115A" w:rsidRPr="00D97392">
        <w:t xml:space="preserve"> Беларусь, Мин</w:t>
      </w:r>
      <w:r w:rsidR="00492438" w:rsidRPr="00D97392">
        <w:t xml:space="preserve">ск, </w:t>
      </w:r>
      <w:r w:rsidR="00D97392" w:rsidRPr="00D97392">
        <w:t>ул.</w:t>
      </w:r>
      <w:r w:rsidR="00A373B0" w:rsidRPr="00A373B0">
        <w:t xml:space="preserve"> </w:t>
      </w:r>
      <w:r w:rsidR="00D97392" w:rsidRPr="00D97392">
        <w:t xml:space="preserve">Харьковская </w:t>
      </w:r>
      <w:r w:rsidR="00101187">
        <w:t>8</w:t>
      </w:r>
      <w:r w:rsidR="009D115A" w:rsidRPr="00D97392">
        <w:t xml:space="preserve"> (</w:t>
      </w:r>
      <w:r w:rsidR="00D97392" w:rsidRPr="00D97392">
        <w:t>Бассейн международного стандарта</w:t>
      </w:r>
      <w:r w:rsidR="009D115A" w:rsidRPr="00D97392">
        <w:t>)</w:t>
      </w:r>
    </w:p>
    <w:p w14:paraId="4F58AC78" w14:textId="12030201" w:rsidR="009D115A" w:rsidRPr="000D7D5A" w:rsidRDefault="00544AED" w:rsidP="009D115A">
      <w:pPr>
        <w:pStyle w:val="ab"/>
        <w:spacing w:after="0"/>
        <w:jc w:val="both"/>
      </w:pPr>
      <w:r w:rsidRPr="000D7D5A">
        <w:t>ОРГАНИЗАТОРЫ</w:t>
      </w:r>
      <w:r w:rsidR="009D115A" w:rsidRPr="000D7D5A">
        <w:t xml:space="preserve">: </w:t>
      </w:r>
      <w:r w:rsidR="008F3FFB" w:rsidRPr="000D7D5A">
        <w:t>Белорусская ф</w:t>
      </w:r>
      <w:r w:rsidR="009D115A" w:rsidRPr="000D7D5A">
        <w:t>едерация синхронного плавания, Министерство спорта и туризма Республики Беларусь</w:t>
      </w:r>
    </w:p>
    <w:p w14:paraId="17DD4C44" w14:textId="087AF85F" w:rsidR="009D115A" w:rsidRPr="000D7D5A" w:rsidRDefault="00544AED" w:rsidP="009D115A">
      <w:pPr>
        <w:pStyle w:val="ab"/>
        <w:spacing w:after="0"/>
        <w:jc w:val="both"/>
      </w:pPr>
      <w:r w:rsidRPr="000D7D5A">
        <w:t xml:space="preserve">ДОПУСК К УЧАСТИЮ: </w:t>
      </w:r>
      <w:r w:rsidR="009D115A" w:rsidRPr="000D7D5A">
        <w:t xml:space="preserve">Национальные или клубные команды </w:t>
      </w:r>
      <w:r w:rsidR="009D237B" w:rsidRPr="000D7D5A">
        <w:t>3</w:t>
      </w:r>
      <w:r w:rsidR="009D115A" w:rsidRPr="000D7D5A">
        <w:t xml:space="preserve"> соло, </w:t>
      </w:r>
      <w:r w:rsidR="00227B8F" w:rsidRPr="000D7D5A">
        <w:t>3</w:t>
      </w:r>
      <w:r w:rsidR="009D115A" w:rsidRPr="000D7D5A">
        <w:t xml:space="preserve"> дуэта, </w:t>
      </w:r>
      <w:r w:rsidR="000D7D5A" w:rsidRPr="000D7D5A">
        <w:t xml:space="preserve">3 </w:t>
      </w:r>
      <w:r w:rsidR="000D7D5A">
        <w:t xml:space="preserve">смешанных дуэта, </w:t>
      </w:r>
      <w:r w:rsidR="009D115A" w:rsidRPr="000D7D5A">
        <w:t>1 группа, 1 комбинированная группа</w:t>
      </w:r>
      <w:r w:rsidR="00A63F8A" w:rsidRPr="000D7D5A">
        <w:t xml:space="preserve">, </w:t>
      </w:r>
    </w:p>
    <w:p w14:paraId="1FC389EC" w14:textId="7089C45F" w:rsidR="009D115A" w:rsidRPr="000D7D5A" w:rsidRDefault="00544AED" w:rsidP="009D115A">
      <w:pPr>
        <w:pStyle w:val="ab"/>
        <w:spacing w:after="0"/>
        <w:jc w:val="both"/>
      </w:pPr>
      <w:r w:rsidRPr="000D7D5A">
        <w:t>ДОЛЖНОСТНЫЕ ЛИЦА:</w:t>
      </w:r>
      <w:r w:rsidR="009D115A" w:rsidRPr="000D7D5A">
        <w:t xml:space="preserve"> макс.</w:t>
      </w:r>
      <w:r w:rsidR="000D7D5A">
        <w:t>4</w:t>
      </w:r>
      <w:r w:rsidR="009D115A" w:rsidRPr="000D7D5A">
        <w:t xml:space="preserve"> Суд</w:t>
      </w:r>
      <w:r w:rsidR="00EE0C52" w:rsidRPr="000D7D5A">
        <w:t>ей</w:t>
      </w:r>
      <w:r w:rsidR="009D115A" w:rsidRPr="000D7D5A">
        <w:t xml:space="preserve">, 1 менеджер команды, до </w:t>
      </w:r>
      <w:r w:rsidR="000D7D5A">
        <w:t>5</w:t>
      </w:r>
      <w:r w:rsidR="009D115A" w:rsidRPr="000D7D5A">
        <w:t xml:space="preserve"> тренеров</w:t>
      </w:r>
      <w:r w:rsidRPr="000D7D5A"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CC5CC8" w:rsidRPr="00126564" w14:paraId="2BCD66DC" w14:textId="77777777" w:rsidTr="00195D41">
        <w:tc>
          <w:tcPr>
            <w:tcW w:w="4395" w:type="dxa"/>
            <w:shd w:val="clear" w:color="auto" w:fill="auto"/>
          </w:tcPr>
          <w:p w14:paraId="38096664" w14:textId="13DCD8DA" w:rsidR="00195D41" w:rsidRPr="000D7D5A" w:rsidRDefault="00CC5CC8" w:rsidP="00195D41">
            <w:pPr>
              <w:pStyle w:val="ab"/>
              <w:spacing w:after="0"/>
              <w:ind w:left="-110"/>
              <w:jc w:val="center"/>
              <w:rPr>
                <w:b/>
              </w:rPr>
            </w:pPr>
            <w:r w:rsidRPr="000D7D5A">
              <w:rPr>
                <w:b/>
              </w:rPr>
              <w:t>Финальная поименная заявка:</w:t>
            </w:r>
          </w:p>
          <w:p w14:paraId="2ADB2111" w14:textId="55BA0D89" w:rsidR="00CC5CC8" w:rsidRDefault="00CC5CC8" w:rsidP="004674FF">
            <w:pPr>
              <w:pStyle w:val="ab"/>
              <w:spacing w:after="0"/>
              <w:ind w:left="-110"/>
              <w:jc w:val="center"/>
              <w:rPr>
                <w:b/>
              </w:rPr>
            </w:pPr>
            <w:r w:rsidRPr="000D7D5A">
              <w:rPr>
                <w:b/>
              </w:rPr>
              <w:t xml:space="preserve">до </w:t>
            </w:r>
            <w:r w:rsidR="00EE0C52" w:rsidRPr="000D7D5A">
              <w:rPr>
                <w:b/>
              </w:rPr>
              <w:t>1</w:t>
            </w:r>
            <w:r w:rsidR="008069EE">
              <w:rPr>
                <w:b/>
              </w:rPr>
              <w:t>2</w:t>
            </w:r>
            <w:r w:rsidRPr="000D7D5A">
              <w:rPr>
                <w:b/>
              </w:rPr>
              <w:t xml:space="preserve"> </w:t>
            </w:r>
            <w:r w:rsidR="005D543E">
              <w:rPr>
                <w:b/>
              </w:rPr>
              <w:t>м</w:t>
            </w:r>
            <w:r w:rsidR="004674FF">
              <w:rPr>
                <w:b/>
              </w:rPr>
              <w:t>ая</w:t>
            </w:r>
            <w:r w:rsidR="00A373B0">
              <w:rPr>
                <w:b/>
              </w:rPr>
              <w:t xml:space="preserve"> 2025</w:t>
            </w:r>
          </w:p>
          <w:p w14:paraId="4458CB2D" w14:textId="6713883E" w:rsidR="00A373B0" w:rsidRDefault="00A373B0" w:rsidP="004674FF">
            <w:pPr>
              <w:pStyle w:val="ab"/>
              <w:spacing w:after="0"/>
              <w:ind w:left="-110"/>
              <w:jc w:val="center"/>
              <w:rPr>
                <w:b/>
              </w:rPr>
            </w:pPr>
            <w:r>
              <w:rPr>
                <w:b/>
              </w:rPr>
              <w:t>Карты Тренера до 15 мая 2025</w:t>
            </w:r>
          </w:p>
          <w:p w14:paraId="2B8EE592" w14:textId="2FC9C453" w:rsidR="00A373B0" w:rsidRPr="00A373B0" w:rsidRDefault="00813372" w:rsidP="00813372">
            <w:pPr>
              <w:pStyle w:val="ab"/>
              <w:spacing w:after="0"/>
              <w:ind w:left="-11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373B0">
              <w:rPr>
                <w:b/>
              </w:rPr>
              <w:t>Музыка до 15 мая 2025</w:t>
            </w:r>
          </w:p>
        </w:tc>
        <w:tc>
          <w:tcPr>
            <w:tcW w:w="5528" w:type="dxa"/>
            <w:shd w:val="clear" w:color="auto" w:fill="auto"/>
          </w:tcPr>
          <w:p w14:paraId="49155BCF" w14:textId="77777777" w:rsidR="00CC5CC8" w:rsidRDefault="00126564" w:rsidP="00C011FC">
            <w:pPr>
              <w:pStyle w:val="ab"/>
              <w:spacing w:after="0"/>
              <w:jc w:val="center"/>
              <w:rPr>
                <w:lang w:val="en-US"/>
              </w:rPr>
            </w:pPr>
            <w:hyperlink r:id="rId19" w:history="1">
              <w:r w:rsidR="00C06F87" w:rsidRPr="001320A7">
                <w:rPr>
                  <w:rStyle w:val="aa"/>
                  <w:lang w:val="en-US"/>
                </w:rPr>
                <w:t>blr.synchro@gmail.com</w:t>
              </w:r>
            </w:hyperlink>
            <w:r w:rsidR="00C06F87">
              <w:rPr>
                <w:lang w:val="en-US"/>
              </w:rPr>
              <w:t xml:space="preserve"> </w:t>
            </w:r>
            <w:r w:rsidR="00CC5CC8" w:rsidRPr="000D7D5A">
              <w:rPr>
                <w:lang w:val="en-US"/>
              </w:rPr>
              <w:t xml:space="preserve"> </w:t>
            </w:r>
            <w:r w:rsidR="00CC5CC8" w:rsidRPr="000D7D5A">
              <w:rPr>
                <w:lang w:val="en-US"/>
              </w:rPr>
              <w:br/>
            </w:r>
            <w:r w:rsidR="00CC5CC8" w:rsidRPr="000D7D5A">
              <w:t>Тел</w:t>
            </w:r>
            <w:r w:rsidR="00CC5CC8" w:rsidRPr="000D7D5A">
              <w:rPr>
                <w:lang w:val="en-US"/>
              </w:rPr>
              <w:t>/Viber: + 375-29-665-99-45</w:t>
            </w:r>
          </w:p>
          <w:p w14:paraId="2409ECC7" w14:textId="6ED11520" w:rsidR="00A373B0" w:rsidRPr="00844344" w:rsidRDefault="00A373B0" w:rsidP="00C011FC">
            <w:pPr>
              <w:pStyle w:val="ab"/>
              <w:spacing w:after="0"/>
              <w:jc w:val="center"/>
              <w:rPr>
                <w:lang w:val="en-US"/>
              </w:rPr>
            </w:pPr>
          </w:p>
        </w:tc>
      </w:tr>
    </w:tbl>
    <w:p w14:paraId="60C25B5E" w14:textId="61B56A92" w:rsidR="009D115A" w:rsidRPr="000D7D5A" w:rsidRDefault="009D115A" w:rsidP="009D115A">
      <w:pPr>
        <w:pStyle w:val="ab"/>
        <w:spacing w:after="0"/>
        <w:jc w:val="both"/>
      </w:pPr>
      <w:r w:rsidRPr="000D7D5A">
        <w:t>ПРАВИЛА</w:t>
      </w:r>
      <w:r w:rsidR="00544AED" w:rsidRPr="000D7D5A">
        <w:t>:</w:t>
      </w:r>
      <w:r w:rsidRPr="000D7D5A">
        <w:t xml:space="preserve"> В соответствии с Правилами </w:t>
      </w:r>
      <w:r w:rsidR="00EE0C52" w:rsidRPr="000D7D5A">
        <w:rPr>
          <w:lang w:val="en-US"/>
        </w:rPr>
        <w:t>World</w:t>
      </w:r>
      <w:r w:rsidR="00EE0C52" w:rsidRPr="000D7D5A">
        <w:t xml:space="preserve"> </w:t>
      </w:r>
      <w:r w:rsidR="00EE0C52" w:rsidRPr="000D7D5A">
        <w:rPr>
          <w:lang w:val="en-US"/>
        </w:rPr>
        <w:t>Aquatics</w:t>
      </w:r>
      <w:r w:rsidR="00B6286B" w:rsidRPr="000D7D5A">
        <w:t xml:space="preserve"> 20</w:t>
      </w:r>
      <w:r w:rsidR="00EE0C52" w:rsidRPr="000D7D5A">
        <w:t>2</w:t>
      </w:r>
      <w:r w:rsidR="004674FF">
        <w:t>5</w:t>
      </w:r>
      <w:r w:rsidR="00B6286B" w:rsidRPr="000D7D5A">
        <w:t>-20</w:t>
      </w:r>
      <w:r w:rsidR="00EE0C52" w:rsidRPr="000D7D5A">
        <w:t>2</w:t>
      </w:r>
      <w:r w:rsidR="004674FF">
        <w:t>8</w:t>
      </w:r>
      <w:r w:rsidR="00B6286B" w:rsidRPr="000D7D5A">
        <w:t xml:space="preserve"> гг.</w:t>
      </w:r>
      <w:r w:rsidRPr="000D7D5A">
        <w:t xml:space="preserve"> </w:t>
      </w:r>
    </w:p>
    <w:p w14:paraId="1B380D60" w14:textId="1C668C86" w:rsidR="009D115A" w:rsidRPr="000D7D5A" w:rsidRDefault="009D115A" w:rsidP="009D115A">
      <w:pPr>
        <w:pStyle w:val="ab"/>
        <w:spacing w:after="0"/>
        <w:jc w:val="both"/>
      </w:pPr>
      <w:r w:rsidRPr="00D97392">
        <w:t>БАССЕЙН</w:t>
      </w:r>
      <w:r w:rsidR="00544AED" w:rsidRPr="00D97392">
        <w:t>:</w:t>
      </w:r>
      <w:r w:rsidRPr="00D97392">
        <w:t xml:space="preserve"> Крытый бассейн, (глубина </w:t>
      </w:r>
      <w:r w:rsidR="00D97392" w:rsidRPr="00D97392">
        <w:t>3</w:t>
      </w:r>
      <w:r w:rsidRPr="00D97392">
        <w:t xml:space="preserve"> м).</w:t>
      </w:r>
    </w:p>
    <w:p w14:paraId="5065E8C0" w14:textId="325AA159" w:rsidR="009D115A" w:rsidRPr="000D7D5A" w:rsidRDefault="00544AED" w:rsidP="009D115A">
      <w:pPr>
        <w:pStyle w:val="ab"/>
        <w:spacing w:after="0"/>
        <w:jc w:val="both"/>
      </w:pPr>
      <w:r w:rsidRPr="000D7D5A">
        <w:t xml:space="preserve">МУЗЫКА: </w:t>
      </w:r>
      <w:r w:rsidR="001C0F86" w:rsidRPr="000D7D5A">
        <w:t xml:space="preserve">Менеджеры / тренеры команд несут ответственность за отправку своей музыки в электронном виде в формате </w:t>
      </w:r>
      <w:r w:rsidR="001C0F86" w:rsidRPr="000D7D5A">
        <w:rPr>
          <w:b/>
        </w:rPr>
        <w:t>.mp3</w:t>
      </w:r>
      <w:r w:rsidR="001C0F86" w:rsidRPr="000D7D5A">
        <w:t xml:space="preserve">. Каждая заявка должна быть помечена в соответствии с названием участников и национальной федерацией, </w:t>
      </w:r>
      <w:hyperlink r:id="rId20" w:history="1">
        <w:r w:rsidR="001C0F86" w:rsidRPr="000D7D5A">
          <w:rPr>
            <w:rStyle w:val="a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synchro.music.blr@gmail.com</w:t>
        </w:r>
      </w:hyperlink>
      <w:r w:rsidR="001C0F86" w:rsidRPr="000D7D5A">
        <w:rPr>
          <w:color w:val="2F5496" w:themeColor="accent1" w:themeShade="BF"/>
        </w:rPr>
        <w:t xml:space="preserve">. </w:t>
      </w:r>
    </w:p>
    <w:p w14:paraId="709EF586" w14:textId="77777777" w:rsidR="00492438" w:rsidRPr="000D7D5A" w:rsidRDefault="00544AED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РЕЗУЛЬТАТЫ:</w:t>
      </w:r>
      <w:r w:rsidR="00CF0078" w:rsidRPr="000D7D5A">
        <w:rPr>
          <w:b/>
        </w:rPr>
        <w:tab/>
      </w:r>
      <w:r w:rsidR="009D115A" w:rsidRPr="000D7D5A">
        <w:rPr>
          <w:b/>
        </w:rPr>
        <w:t xml:space="preserve"> </w:t>
      </w:r>
    </w:p>
    <w:p w14:paraId="1D3E057A" w14:textId="77777777" w:rsidR="009D115A" w:rsidRPr="000D7D5A" w:rsidRDefault="009D115A" w:rsidP="00492438">
      <w:pPr>
        <w:pStyle w:val="ab"/>
        <w:spacing w:after="0"/>
        <w:ind w:firstLine="708"/>
        <w:jc w:val="both"/>
      </w:pPr>
      <w:r w:rsidRPr="000D7D5A">
        <w:t>1. Общий рейтинг</w:t>
      </w:r>
      <w:r w:rsidR="00350E5F" w:rsidRPr="000D7D5A">
        <w:t xml:space="preserve"> (на подиуме</w:t>
      </w:r>
      <w:r w:rsidR="00C34869" w:rsidRPr="000D7D5A">
        <w:t xml:space="preserve"> один</w:t>
      </w:r>
      <w:r w:rsidR="00350E5F" w:rsidRPr="000D7D5A">
        <w:t xml:space="preserve"> лучший от каждой страны)</w:t>
      </w:r>
    </w:p>
    <w:p w14:paraId="6F64CD18" w14:textId="77777777" w:rsidR="009D115A" w:rsidRPr="000D7D5A" w:rsidRDefault="009D115A" w:rsidP="00492438">
      <w:pPr>
        <w:pStyle w:val="ab"/>
        <w:spacing w:after="0"/>
        <w:ind w:firstLine="708"/>
        <w:jc w:val="both"/>
      </w:pPr>
      <w:r w:rsidRPr="000D7D5A">
        <w:t>2. Национальный рейтинг</w:t>
      </w:r>
    </w:p>
    <w:p w14:paraId="091CFF45" w14:textId="77777777" w:rsidR="00C60E9E" w:rsidRPr="000D7D5A" w:rsidRDefault="009D115A" w:rsidP="009D115A">
      <w:pPr>
        <w:pStyle w:val="ab"/>
        <w:spacing w:after="0"/>
        <w:jc w:val="both"/>
      </w:pPr>
      <w:r w:rsidRPr="000D7D5A">
        <w:rPr>
          <w:b/>
        </w:rPr>
        <w:t>РАСПИСАНИЕ</w:t>
      </w:r>
      <w:r w:rsidRPr="000D7D5A">
        <w:t xml:space="preserve"> (предварительное)</w:t>
      </w:r>
      <w:r w:rsidR="00492438" w:rsidRPr="000D7D5A">
        <w:t>:</w:t>
      </w:r>
      <w:r w:rsidRPr="000D7D5A">
        <w:t xml:space="preserve"> </w:t>
      </w:r>
      <w:r w:rsidR="00CF0078" w:rsidRPr="000D7D5A">
        <w:tab/>
      </w:r>
    </w:p>
    <w:p w14:paraId="1D7DAF3B" w14:textId="1BAA7856" w:rsidR="00FB77CF" w:rsidRPr="000D7D5A" w:rsidRDefault="004674FF" w:rsidP="006372B5">
      <w:pPr>
        <w:pStyle w:val="ab"/>
        <w:spacing w:after="0"/>
        <w:ind w:firstLine="708"/>
        <w:jc w:val="both"/>
      </w:pPr>
      <w:r>
        <w:t>2</w:t>
      </w:r>
      <w:r w:rsidR="005D543E">
        <w:t>1</w:t>
      </w:r>
      <w:r w:rsidR="00025BFD" w:rsidRPr="000D7D5A">
        <w:t xml:space="preserve"> </w:t>
      </w:r>
      <w:r w:rsidR="005D543E">
        <w:t>мая</w:t>
      </w:r>
      <w:r w:rsidR="009D115A" w:rsidRPr="000D7D5A">
        <w:t xml:space="preserve"> </w:t>
      </w:r>
      <w:r w:rsidR="00C60E9E" w:rsidRPr="000D7D5A">
        <w:tab/>
      </w:r>
      <w:r w:rsidR="00C60E9E" w:rsidRPr="000D7D5A">
        <w:tab/>
      </w:r>
      <w:r w:rsidR="00EE0C52" w:rsidRPr="000D7D5A">
        <w:t xml:space="preserve">Приезд, тренировка </w:t>
      </w:r>
    </w:p>
    <w:p w14:paraId="1C21B78C" w14:textId="360F3336" w:rsidR="00EE0C52" w:rsidRPr="000D7D5A" w:rsidRDefault="004674FF" w:rsidP="00195D41">
      <w:pPr>
        <w:pStyle w:val="ab"/>
        <w:spacing w:after="0"/>
        <w:ind w:firstLine="708"/>
        <w:jc w:val="both"/>
      </w:pPr>
      <w:r>
        <w:t>2</w:t>
      </w:r>
      <w:r w:rsidR="005D543E">
        <w:t>2</w:t>
      </w:r>
      <w:r w:rsidR="00F76302" w:rsidRPr="000D7D5A">
        <w:t xml:space="preserve"> </w:t>
      </w:r>
      <w:r w:rsidR="005D543E">
        <w:t>мая</w:t>
      </w:r>
      <w:r w:rsidR="009D4092" w:rsidRPr="000D7D5A">
        <w:t xml:space="preserve"> </w:t>
      </w:r>
      <w:r w:rsidR="00C60E9E" w:rsidRPr="000D7D5A">
        <w:tab/>
      </w:r>
      <w:r w:rsidR="00C60E9E" w:rsidRPr="000D7D5A">
        <w:tab/>
      </w:r>
      <w:r w:rsidR="00432E85" w:rsidRPr="000D7D5A">
        <w:t>Парад открытия</w:t>
      </w:r>
      <w:r w:rsidR="00952A2B" w:rsidRPr="000D7D5A">
        <w:t>;</w:t>
      </w:r>
      <w:r w:rsidR="00195D41" w:rsidRPr="000D7D5A">
        <w:t xml:space="preserve"> </w:t>
      </w:r>
    </w:p>
    <w:p w14:paraId="2C7F9C23" w14:textId="060A1446" w:rsidR="009D115A" w:rsidRDefault="00EE0C52" w:rsidP="00EE0C52">
      <w:pPr>
        <w:pStyle w:val="ab"/>
        <w:spacing w:after="0"/>
        <w:ind w:left="2124" w:firstLine="708"/>
        <w:jc w:val="both"/>
      </w:pPr>
      <w:r w:rsidRPr="000D7D5A">
        <w:t>Дуэт, Группа</w:t>
      </w:r>
      <w:r w:rsidR="005D543E">
        <w:t>. Предварительные соревнования.</w:t>
      </w:r>
    </w:p>
    <w:p w14:paraId="4BB882B1" w14:textId="5F2B3A92" w:rsidR="005D543E" w:rsidRPr="000D7D5A" w:rsidRDefault="005D543E" w:rsidP="00EE0C52">
      <w:pPr>
        <w:pStyle w:val="ab"/>
        <w:spacing w:after="0"/>
        <w:ind w:left="2124" w:firstLine="708"/>
        <w:jc w:val="both"/>
      </w:pPr>
      <w:r w:rsidRPr="000D7D5A">
        <w:t>Комбинированная группа</w:t>
      </w:r>
      <w:r>
        <w:t>. ФИНАЛ.</w:t>
      </w:r>
    </w:p>
    <w:p w14:paraId="7BB4E399" w14:textId="457B591A" w:rsidR="00EE0C52" w:rsidRDefault="004674FF" w:rsidP="00166AC7">
      <w:pPr>
        <w:pStyle w:val="ab"/>
        <w:spacing w:after="0"/>
        <w:ind w:firstLine="708"/>
        <w:jc w:val="both"/>
      </w:pPr>
      <w:r>
        <w:t>2</w:t>
      </w:r>
      <w:r w:rsidR="005D543E">
        <w:t>3</w:t>
      </w:r>
      <w:r w:rsidR="00231B4D" w:rsidRPr="000D7D5A">
        <w:t xml:space="preserve"> </w:t>
      </w:r>
      <w:r w:rsidR="005D543E">
        <w:t>мая</w:t>
      </w:r>
      <w:r w:rsidR="005D543E">
        <w:tab/>
      </w:r>
      <w:r w:rsidR="00EE0C52" w:rsidRPr="000D7D5A">
        <w:tab/>
      </w:r>
      <w:r w:rsidR="009D115A" w:rsidRPr="000D7D5A">
        <w:t xml:space="preserve"> </w:t>
      </w:r>
      <w:r>
        <w:tab/>
      </w:r>
      <w:r w:rsidRPr="000D7D5A">
        <w:t xml:space="preserve">Фигуры </w:t>
      </w:r>
    </w:p>
    <w:p w14:paraId="28160DEB" w14:textId="39B32C63" w:rsidR="005D543E" w:rsidRPr="000D7D5A" w:rsidRDefault="005D543E" w:rsidP="00166AC7">
      <w:pPr>
        <w:pStyle w:val="ab"/>
        <w:spacing w:after="0"/>
        <w:ind w:firstLine="708"/>
        <w:jc w:val="both"/>
      </w:pPr>
      <w:r>
        <w:tab/>
      </w:r>
      <w:r>
        <w:tab/>
      </w:r>
      <w:r>
        <w:tab/>
      </w:r>
      <w:r w:rsidRPr="000D7D5A">
        <w:t>Соло</w:t>
      </w:r>
      <w:r>
        <w:t>.</w:t>
      </w:r>
      <w:r w:rsidRPr="000D7D5A">
        <w:t xml:space="preserve"> </w:t>
      </w:r>
      <w:r>
        <w:t>ФИНАЛ</w:t>
      </w:r>
      <w:r w:rsidRPr="000D7D5A">
        <w:t xml:space="preserve"> </w:t>
      </w:r>
    </w:p>
    <w:p w14:paraId="68A1FD01" w14:textId="63595739" w:rsidR="00EE0C52" w:rsidRPr="00A373B0" w:rsidRDefault="004674FF" w:rsidP="004674FF">
      <w:pPr>
        <w:pStyle w:val="ab"/>
        <w:spacing w:after="0"/>
        <w:ind w:firstLine="708"/>
        <w:jc w:val="both"/>
      </w:pPr>
      <w:r>
        <w:t>2</w:t>
      </w:r>
      <w:r w:rsidR="005D543E">
        <w:t>4</w:t>
      </w:r>
      <w:r w:rsidR="00F76302" w:rsidRPr="000D7D5A">
        <w:t xml:space="preserve"> </w:t>
      </w:r>
      <w:r w:rsidR="005D543E">
        <w:t>мая</w:t>
      </w:r>
      <w:r w:rsidR="00C60E9E" w:rsidRPr="000D7D5A">
        <w:tab/>
      </w:r>
      <w:r>
        <w:tab/>
      </w:r>
      <w:r w:rsidRPr="000D7D5A">
        <w:t xml:space="preserve"> </w:t>
      </w:r>
      <w:r w:rsidR="005D543E">
        <w:tab/>
      </w:r>
      <w:r w:rsidR="005D543E" w:rsidRPr="000D7D5A">
        <w:t xml:space="preserve">Дуэт, </w:t>
      </w:r>
      <w:r w:rsidR="005D543E">
        <w:t xml:space="preserve">Смешанный дуэт, </w:t>
      </w:r>
      <w:r w:rsidR="005D543E" w:rsidRPr="000D7D5A">
        <w:t>Группа</w:t>
      </w:r>
      <w:r w:rsidR="005D543E">
        <w:t>. ФИНАЛ</w:t>
      </w:r>
      <w:r w:rsidR="00472E2A" w:rsidRPr="00A373B0">
        <w:t>.</w:t>
      </w:r>
    </w:p>
    <w:p w14:paraId="1B35BD31" w14:textId="243B6EA2" w:rsidR="00EE0C52" w:rsidRPr="000D7D5A" w:rsidRDefault="004674FF" w:rsidP="007419B3">
      <w:pPr>
        <w:pStyle w:val="ab"/>
        <w:spacing w:after="0"/>
        <w:ind w:firstLine="708"/>
        <w:jc w:val="both"/>
      </w:pPr>
      <w:r>
        <w:t>2</w:t>
      </w:r>
      <w:r w:rsidR="005D543E">
        <w:t>5</w:t>
      </w:r>
      <w:r w:rsidR="00EE0C52" w:rsidRPr="000D7D5A">
        <w:t xml:space="preserve"> </w:t>
      </w:r>
      <w:r w:rsidR="005D543E">
        <w:t>мая</w:t>
      </w:r>
      <w:r w:rsidR="008069EE">
        <w:tab/>
      </w:r>
      <w:r w:rsidR="00EE0C52" w:rsidRPr="000D7D5A">
        <w:tab/>
      </w:r>
      <w:r>
        <w:tab/>
      </w:r>
      <w:r w:rsidR="008069EE" w:rsidRPr="000D7D5A">
        <w:t>Отъезд.</w:t>
      </w:r>
    </w:p>
    <w:p w14:paraId="7FAE7F4E" w14:textId="39A952F0" w:rsidR="00EE0C52" w:rsidRPr="000D7D5A" w:rsidRDefault="004674FF" w:rsidP="009D115A">
      <w:pPr>
        <w:pStyle w:val="ab"/>
        <w:spacing w:after="0"/>
        <w:jc w:val="both"/>
      </w:pPr>
      <w:r>
        <w:tab/>
      </w:r>
      <w:r w:rsidR="007419B3" w:rsidRPr="000D7D5A">
        <w:t xml:space="preserve"> </w:t>
      </w:r>
    </w:p>
    <w:p w14:paraId="6AA05072" w14:textId="5827888D" w:rsidR="007419B3" w:rsidRPr="000D7D5A" w:rsidRDefault="00CF0078" w:rsidP="009D115A">
      <w:pPr>
        <w:pStyle w:val="ab"/>
        <w:spacing w:after="0"/>
        <w:jc w:val="both"/>
      </w:pPr>
      <w:r w:rsidRPr="000D7D5A">
        <w:t>ПРОЖИВАНИЕ</w:t>
      </w:r>
      <w:r w:rsidR="00544AED" w:rsidRPr="000D7D5A">
        <w:t>:</w:t>
      </w:r>
      <w:r w:rsidR="005077F3" w:rsidRPr="000D7D5A">
        <w:t xml:space="preserve"> </w:t>
      </w:r>
    </w:p>
    <w:p w14:paraId="47C4C839" w14:textId="2812B36C" w:rsidR="00227B8F" w:rsidRDefault="009D115A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  <w:r w:rsidRPr="00D97392">
        <w:t>Гостиница «</w:t>
      </w:r>
      <w:proofErr w:type="spellStart"/>
      <w:r w:rsidR="00D97392" w:rsidRPr="00D97392">
        <w:t>Бонотель</w:t>
      </w:r>
      <w:proofErr w:type="spellEnd"/>
      <w:r w:rsidRPr="00D97392">
        <w:t xml:space="preserve">» </w:t>
      </w:r>
      <w:r w:rsidR="00EE0C52" w:rsidRPr="00D97392">
        <w:t>***</w:t>
      </w:r>
      <w:r w:rsidR="000D7D5A" w:rsidRPr="00D97392">
        <w:t xml:space="preserve"> </w:t>
      </w:r>
      <w:r w:rsidR="00D97392" w:rsidRPr="00D97392">
        <w:rPr>
          <w:rStyle w:val="aa"/>
          <w:color w:val="auto"/>
          <w:u w:val="none"/>
        </w:rPr>
        <w:t>1000</w:t>
      </w:r>
      <w:r w:rsidR="00EE0C52" w:rsidRPr="00D97392">
        <w:rPr>
          <w:rStyle w:val="aa"/>
          <w:color w:val="auto"/>
          <w:u w:val="none"/>
        </w:rPr>
        <w:t xml:space="preserve"> м от бассейна</w:t>
      </w:r>
      <w:r w:rsidRPr="00D97392">
        <w:t>,</w:t>
      </w:r>
      <w:r w:rsidR="00EE0C52" w:rsidRPr="00D97392">
        <w:t xml:space="preserve"> </w:t>
      </w:r>
      <w:r w:rsidR="00D97392" w:rsidRPr="00D97392">
        <w:rPr>
          <w:shd w:val="clear" w:color="auto" w:fill="FFFFFF"/>
        </w:rPr>
        <w:t xml:space="preserve">220073 Республика Беларусь, г. Минск, </w:t>
      </w:r>
      <w:r w:rsidR="00D97392">
        <w:rPr>
          <w:shd w:val="clear" w:color="auto" w:fill="FFFFFF"/>
        </w:rPr>
        <w:br/>
      </w:r>
      <w:r w:rsidR="00D97392" w:rsidRPr="00D97392">
        <w:rPr>
          <w:shd w:val="clear" w:color="auto" w:fill="FFFFFF"/>
        </w:rPr>
        <w:t>ул. Притыцкого, 2</w:t>
      </w:r>
      <w:r w:rsidR="00EE0C52" w:rsidRPr="00D97392">
        <w:t>, тел</w:t>
      </w:r>
      <w:r w:rsidR="00D97392" w:rsidRPr="00D97392">
        <w:t>:</w:t>
      </w:r>
      <w:r w:rsidR="00D97392" w:rsidRPr="00D97392">
        <w:rPr>
          <w:shd w:val="clear" w:color="auto" w:fill="FFFFFF"/>
        </w:rPr>
        <w:t>+ 375 (17) 389-7-389  (24/7h) </w:t>
      </w:r>
      <w:hyperlink r:id="rId21" w:history="1">
        <w:r w:rsidR="00D97392" w:rsidRPr="00D97392">
          <w:rPr>
            <w:rStyle w:val="aa"/>
          </w:rPr>
          <w:t>https://bonhotel.by</w:t>
        </w:r>
      </w:hyperlink>
      <w:r w:rsidR="00D97392" w:rsidRPr="00D97392">
        <w:t xml:space="preserve"> , </w:t>
      </w:r>
      <w:r w:rsidR="00EE0C52" w:rsidRPr="00D97392">
        <w:t xml:space="preserve"> </w:t>
      </w:r>
      <w:r w:rsidR="00EE0C52" w:rsidRPr="00D97392">
        <w:rPr>
          <w:rStyle w:val="aa"/>
        </w:rPr>
        <w:t xml:space="preserve"> </w:t>
      </w:r>
      <w:hyperlink r:id="rId22" w:history="1">
        <w:r w:rsidR="00D97392" w:rsidRPr="00D97392">
          <w:rPr>
            <w:rStyle w:val="aa"/>
            <w:shd w:val="clear" w:color="auto" w:fill="FFFFFF"/>
          </w:rPr>
          <w:t>info@bonhotel.by</w:t>
        </w:r>
      </w:hyperlink>
      <w:r w:rsidR="00D97392" w:rsidRPr="00D97392">
        <w:rPr>
          <w:color w:val="404040"/>
          <w:shd w:val="clear" w:color="auto" w:fill="FFFFFF"/>
        </w:rPr>
        <w:t xml:space="preserve"> </w:t>
      </w:r>
    </w:p>
    <w:p w14:paraId="7079F76B" w14:textId="77777777" w:rsidR="008069EE" w:rsidRDefault="008069EE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</w:p>
    <w:p w14:paraId="771348A0" w14:textId="2F1AE6EA" w:rsidR="008069EE" w:rsidRDefault="008069EE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>Гостиница «Орбита» ***</w:t>
      </w:r>
      <w:r>
        <w:rPr>
          <w:color w:val="404040"/>
          <w:shd w:val="clear" w:color="auto" w:fill="FFFFFF"/>
        </w:rPr>
        <w:tab/>
        <w:t>1 остановка на метро, непосредственно от комплекса.</w:t>
      </w:r>
    </w:p>
    <w:p w14:paraId="36195DA6" w14:textId="55795D2B" w:rsidR="008069EE" w:rsidRPr="008069EE" w:rsidRDefault="008069EE" w:rsidP="008069EE">
      <w:pPr>
        <w:pStyle w:val="email"/>
        <w:shd w:val="clear" w:color="auto" w:fill="F5F5F5"/>
        <w:spacing w:before="0" w:beforeAutospacing="0" w:after="0" w:afterAutospacing="0"/>
        <w:rPr>
          <w:rStyle w:val="aa"/>
          <w:rFonts w:ascii="Arial" w:hAnsi="Arial" w:cs="Arial"/>
          <w:color w:val="525B65"/>
          <w:spacing w:val="3"/>
          <w:sz w:val="19"/>
          <w:szCs w:val="19"/>
          <w:u w:val="none"/>
        </w:rPr>
      </w:pPr>
      <w:r>
        <w:rPr>
          <w:color w:val="404040"/>
          <w:shd w:val="clear" w:color="auto" w:fill="FFFFFF"/>
        </w:rPr>
        <w:t xml:space="preserve">пр. Пушкина 39 </w:t>
      </w:r>
      <w:hyperlink r:id="rId23" w:history="1">
        <w:r w:rsidRPr="008069EE">
          <w:rPr>
            <w:rFonts w:ascii="Arial" w:hAnsi="Arial" w:cs="Arial"/>
            <w:b/>
            <w:bCs/>
            <w:color w:val="000000" w:themeColor="text1"/>
            <w:spacing w:val="3"/>
            <w:sz w:val="19"/>
            <w:szCs w:val="19"/>
            <w:u w:val="single"/>
          </w:rPr>
          <w:t>+375 17 373 7781</w:t>
        </w:r>
      </w:hyperlink>
      <w:r>
        <w:rPr>
          <w:rFonts w:ascii="Arial" w:hAnsi="Arial" w:cs="Arial"/>
          <w:color w:val="0000FF"/>
          <w:spacing w:val="3"/>
          <w:sz w:val="19"/>
          <w:szCs w:val="19"/>
        </w:rPr>
        <w:t xml:space="preserve">  </w:t>
      </w:r>
      <w:hyperlink r:id="rId24" w:history="1">
        <w:r w:rsidRPr="008069EE">
          <w:rPr>
            <w:rStyle w:val="aa"/>
            <w:rFonts w:ascii="Arial" w:hAnsi="Arial" w:cs="Arial"/>
            <w:b/>
            <w:bCs/>
            <w:color w:val="000000" w:themeColor="text1"/>
            <w:spacing w:val="3"/>
            <w:sz w:val="19"/>
            <w:szCs w:val="19"/>
          </w:rPr>
          <w:t>+375 33 376 7783</w:t>
        </w:r>
        <w:r w:rsidRPr="008069EE">
          <w:rPr>
            <w:rStyle w:val="aa"/>
            <w:rFonts w:ascii="Arial" w:hAnsi="Arial" w:cs="Arial"/>
            <w:b/>
            <w:bCs/>
            <w:spacing w:val="3"/>
            <w:sz w:val="19"/>
            <w:szCs w:val="19"/>
          </w:rPr>
          <w:t> 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25" w:history="1">
        <w:r w:rsidRPr="008069EE">
          <w:rPr>
            <w:rStyle w:val="aa"/>
            <w:shd w:val="clear" w:color="auto" w:fill="FFFFFF"/>
          </w:rPr>
          <w:t>https://orbita-hotel.com/</w:t>
        </w:r>
      </w:hyperlink>
      <w:r w:rsidRPr="008069EE">
        <w:rPr>
          <w:color w:val="404040"/>
          <w:shd w:val="clear" w:color="auto" w:fill="FFFFFF"/>
        </w:rPr>
        <w:t xml:space="preserve"> </w:t>
      </w:r>
      <w:hyperlink r:id="rId26" w:history="1">
        <w:r w:rsidRPr="008069EE">
          <w:rPr>
            <w:rFonts w:ascii="Arial" w:hAnsi="Arial" w:cs="Arial"/>
            <w:color w:val="000000" w:themeColor="text1"/>
            <w:spacing w:val="3"/>
            <w:sz w:val="19"/>
            <w:szCs w:val="19"/>
            <w:u w:val="single"/>
          </w:rPr>
          <w:t>info@orbita-hotel.com</w:t>
        </w:r>
      </w:hyperlink>
    </w:p>
    <w:p w14:paraId="3FB6547E" w14:textId="30F7A575" w:rsidR="000D7D5A" w:rsidRPr="00A373B0" w:rsidRDefault="00E31EB4" w:rsidP="00EE0C52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  <w:r w:rsidRPr="00A373B0">
        <w:rPr>
          <w:highlight w:val="yellow"/>
        </w:rPr>
        <w:t xml:space="preserve"> </w:t>
      </w:r>
    </w:p>
    <w:p w14:paraId="279341D0" w14:textId="195AF91E" w:rsidR="00E31EB4" w:rsidRPr="00E31EB4" w:rsidRDefault="00E31EB4" w:rsidP="00EE0C5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E31EB4">
        <w:t>Гостиница «</w:t>
      </w:r>
      <w:proofErr w:type="spellStart"/>
      <w:r w:rsidRPr="00E31EB4">
        <w:t>СпортТайм</w:t>
      </w:r>
      <w:proofErr w:type="spellEnd"/>
      <w:r w:rsidRPr="00E31EB4">
        <w:t>» **</w:t>
      </w:r>
      <w:r>
        <w:t xml:space="preserve"> 1 остановка на поезде (4 минуты), остановка находится напротив спорткомплекса. Минск, ул. </w:t>
      </w:r>
      <w:proofErr w:type="spellStart"/>
      <w:r>
        <w:t>Мястровская</w:t>
      </w:r>
      <w:proofErr w:type="spellEnd"/>
      <w:r>
        <w:t xml:space="preserve"> 2; </w:t>
      </w:r>
      <w:hyperlink r:id="rId27" w:history="1">
        <w:r w:rsidRPr="0084434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+37517 279-39-60</w:t>
        </w:r>
      </w:hyperlink>
      <w:r w:rsidRPr="00844344">
        <w:rPr>
          <w:sz w:val="22"/>
          <w:szCs w:val="22"/>
        </w:rPr>
        <w:t xml:space="preserve">  </w:t>
      </w:r>
      <w:hyperlink r:id="rId28" w:history="1">
        <w:r w:rsidRPr="00844344">
          <w:rPr>
            <w:b/>
            <w:bCs/>
            <w:color w:val="00000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+37525 979-39-60</w:t>
        </w:r>
      </w:hyperlink>
      <w:r w:rsidRPr="008443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</w:t>
      </w:r>
      <w:hyperlink r:id="rId29" w:history="1">
        <w:r w:rsidRPr="00E459A0">
          <w:rPr>
            <w:rStyle w:val="aa"/>
            <w:sz w:val="22"/>
            <w:szCs w:val="22"/>
            <w:lang w:val="en-US"/>
          </w:rPr>
          <w:t>https</w:t>
        </w:r>
        <w:r w:rsidRPr="00844344">
          <w:rPr>
            <w:rStyle w:val="aa"/>
            <w:sz w:val="22"/>
            <w:szCs w:val="22"/>
          </w:rPr>
          <w:t>://</w:t>
        </w:r>
        <w:proofErr w:type="spellStart"/>
        <w:r w:rsidRPr="00E459A0">
          <w:rPr>
            <w:rStyle w:val="aa"/>
            <w:sz w:val="22"/>
            <w:szCs w:val="22"/>
            <w:lang w:val="en-US"/>
          </w:rPr>
          <w:t>sporttime</w:t>
        </w:r>
        <w:proofErr w:type="spellEnd"/>
        <w:r w:rsidRPr="00844344">
          <w:rPr>
            <w:rStyle w:val="aa"/>
            <w:sz w:val="22"/>
            <w:szCs w:val="22"/>
          </w:rPr>
          <w:t>-</w:t>
        </w:r>
        <w:r w:rsidRPr="00E459A0">
          <w:rPr>
            <w:rStyle w:val="aa"/>
            <w:sz w:val="22"/>
            <w:szCs w:val="22"/>
            <w:lang w:val="en-US"/>
          </w:rPr>
          <w:t>hotel</w:t>
        </w:r>
        <w:r w:rsidRPr="00844344">
          <w:rPr>
            <w:rStyle w:val="aa"/>
            <w:sz w:val="22"/>
            <w:szCs w:val="22"/>
          </w:rPr>
          <w:t>.</w:t>
        </w:r>
        <w:r w:rsidRPr="00E459A0">
          <w:rPr>
            <w:rStyle w:val="aa"/>
            <w:sz w:val="22"/>
            <w:szCs w:val="22"/>
            <w:lang w:val="en-US"/>
          </w:rPr>
          <w:t>by</w:t>
        </w:r>
      </w:hyperlink>
    </w:p>
    <w:p w14:paraId="0B8E5E62" w14:textId="77777777" w:rsidR="00952A2B" w:rsidRPr="000D7D5A" w:rsidRDefault="00952A2B" w:rsidP="009D115A">
      <w:pPr>
        <w:pStyle w:val="ab"/>
        <w:spacing w:after="0"/>
        <w:jc w:val="both"/>
        <w:rPr>
          <w:b/>
        </w:rPr>
      </w:pPr>
    </w:p>
    <w:p w14:paraId="6ACAB443" w14:textId="3ADB9FE8" w:rsidR="00CF0078" w:rsidRPr="000D7D5A" w:rsidRDefault="009D115A" w:rsidP="009D115A">
      <w:pPr>
        <w:pStyle w:val="ab"/>
        <w:spacing w:after="0"/>
        <w:jc w:val="both"/>
      </w:pPr>
      <w:r w:rsidRPr="000D7D5A">
        <w:rPr>
          <w:b/>
        </w:rPr>
        <w:t xml:space="preserve">ОРГАНИЗАЦИОННЫЙ КОМИТЕТ </w:t>
      </w:r>
      <w:r w:rsidR="00544AED" w:rsidRPr="000D7D5A">
        <w:rPr>
          <w:b/>
        </w:rPr>
        <w:t>(</w:t>
      </w:r>
      <w:r w:rsidRPr="000D7D5A">
        <w:rPr>
          <w:b/>
        </w:rPr>
        <w:t>АДРЕС</w:t>
      </w:r>
      <w:r w:rsidR="00544AED" w:rsidRPr="000D7D5A">
        <w:rPr>
          <w:b/>
        </w:rPr>
        <w:t>)</w:t>
      </w:r>
      <w:r w:rsidR="00195D41" w:rsidRPr="000D7D5A">
        <w:rPr>
          <w:b/>
        </w:rPr>
        <w:t xml:space="preserve"> </w:t>
      </w:r>
      <w:r w:rsidR="00227B8F" w:rsidRPr="000D7D5A">
        <w:t>Бело</w:t>
      </w:r>
      <w:r w:rsidR="00CF0078" w:rsidRPr="000D7D5A">
        <w:t>рус</w:t>
      </w:r>
      <w:r w:rsidR="00227B8F" w:rsidRPr="000D7D5A">
        <w:t>с</w:t>
      </w:r>
      <w:r w:rsidR="00CF0078" w:rsidRPr="000D7D5A">
        <w:t xml:space="preserve">кая </w:t>
      </w:r>
      <w:r w:rsidRPr="000D7D5A">
        <w:t>Федерация синхронно</w:t>
      </w:r>
      <w:r w:rsidR="00CF0078" w:rsidRPr="000D7D5A">
        <w:t>го</w:t>
      </w:r>
      <w:r w:rsidRPr="000D7D5A">
        <w:t xml:space="preserve"> плавания  </w:t>
      </w:r>
    </w:p>
    <w:p w14:paraId="7D726506" w14:textId="1484B67C" w:rsidR="00CF0078" w:rsidRPr="000D7D5A" w:rsidRDefault="00544AED" w:rsidP="009D115A">
      <w:pPr>
        <w:pStyle w:val="ab"/>
        <w:spacing w:after="0"/>
        <w:jc w:val="both"/>
      </w:pPr>
      <w:r w:rsidRPr="000D7D5A">
        <w:t xml:space="preserve">ул. </w:t>
      </w:r>
      <w:r w:rsidR="00126564">
        <w:t>Харьковская 8</w:t>
      </w:r>
      <w:r w:rsidR="009D115A" w:rsidRPr="000D7D5A">
        <w:t>,</w:t>
      </w:r>
      <w:r w:rsidR="00A63F8A" w:rsidRPr="000D7D5A">
        <w:t xml:space="preserve"> </w:t>
      </w:r>
      <w:proofErr w:type="gramStart"/>
      <w:r w:rsidR="00126564">
        <w:t>каб.№</w:t>
      </w:r>
      <w:proofErr w:type="gramEnd"/>
      <w:r w:rsidR="00126564">
        <w:t>41</w:t>
      </w:r>
      <w:r w:rsidR="00A63F8A" w:rsidRPr="000D7D5A">
        <w:t>,</w:t>
      </w:r>
      <w:r w:rsidR="009D115A" w:rsidRPr="000D7D5A">
        <w:t xml:space="preserve"> 2200</w:t>
      </w:r>
      <w:r w:rsidR="00126564">
        <w:t>73</w:t>
      </w:r>
      <w:r w:rsidR="009D115A" w:rsidRPr="000D7D5A">
        <w:t>, Минск, Беларусь</w:t>
      </w:r>
    </w:p>
    <w:p w14:paraId="2D7E1270" w14:textId="48E279AE" w:rsidR="009D115A" w:rsidRPr="000D7D5A" w:rsidRDefault="009D115A" w:rsidP="009D115A">
      <w:pPr>
        <w:pStyle w:val="ab"/>
        <w:spacing w:after="0"/>
        <w:jc w:val="both"/>
      </w:pPr>
      <w:r w:rsidRPr="000D7D5A">
        <w:t>Контактное лицо</w:t>
      </w:r>
      <w:r w:rsidR="00492438" w:rsidRPr="000D7D5A">
        <w:t>:</w:t>
      </w:r>
      <w:r w:rsidRPr="000D7D5A">
        <w:t xml:space="preserve"> Светличная</w:t>
      </w:r>
      <w:r w:rsidR="00CF0078" w:rsidRPr="000D7D5A">
        <w:t xml:space="preserve"> Елена</w:t>
      </w:r>
      <w:r w:rsidR="00195D41" w:rsidRPr="000D7D5A">
        <w:t xml:space="preserve">, </w:t>
      </w:r>
      <w:r w:rsidRPr="000D7D5A">
        <w:t>Тел</w:t>
      </w:r>
      <w:r w:rsidR="00544AED" w:rsidRPr="000D7D5A">
        <w:t>/</w:t>
      </w:r>
      <w:r w:rsidR="00544AED" w:rsidRPr="000D7D5A">
        <w:rPr>
          <w:lang w:val="en-US"/>
        </w:rPr>
        <w:t>Viber</w:t>
      </w:r>
      <w:r w:rsidR="00544AED" w:rsidRPr="000D7D5A">
        <w:t>: + 375-29-665-99-45</w:t>
      </w:r>
      <w:r w:rsidR="00195D41" w:rsidRPr="000D7D5A">
        <w:t xml:space="preserve">, </w:t>
      </w:r>
      <w:r w:rsidRPr="000D7D5A">
        <w:rPr>
          <w:lang w:val="en-US"/>
        </w:rPr>
        <w:t>e</w:t>
      </w:r>
      <w:r w:rsidRPr="000D7D5A">
        <w:t>-</w:t>
      </w:r>
      <w:r w:rsidRPr="000D7D5A">
        <w:rPr>
          <w:lang w:val="en-US"/>
        </w:rPr>
        <w:t>mail</w:t>
      </w:r>
      <w:r w:rsidRPr="000D7D5A">
        <w:t xml:space="preserve">: </w:t>
      </w:r>
      <w:hyperlink r:id="rId30" w:history="1">
        <w:r w:rsidR="000D7D5A" w:rsidRPr="001320A7">
          <w:rPr>
            <w:rStyle w:val="aa"/>
            <w:lang w:val="en-US"/>
          </w:rPr>
          <w:t>blr</w:t>
        </w:r>
        <w:r w:rsidR="000D7D5A" w:rsidRPr="001320A7">
          <w:rPr>
            <w:rStyle w:val="aa"/>
          </w:rPr>
          <w:t>.</w:t>
        </w:r>
        <w:r w:rsidR="000D7D5A" w:rsidRPr="001320A7">
          <w:rPr>
            <w:rStyle w:val="aa"/>
            <w:lang w:val="en-US"/>
          </w:rPr>
          <w:t>synchro</w:t>
        </w:r>
        <w:r w:rsidR="000D7D5A" w:rsidRPr="001320A7">
          <w:rPr>
            <w:rStyle w:val="aa"/>
          </w:rPr>
          <w:t>@</w:t>
        </w:r>
        <w:r w:rsidR="000D7D5A" w:rsidRPr="001320A7">
          <w:rPr>
            <w:rStyle w:val="aa"/>
            <w:lang w:val="en-US"/>
          </w:rPr>
          <w:t>gmail</w:t>
        </w:r>
        <w:r w:rsidR="000D7D5A" w:rsidRPr="001320A7">
          <w:rPr>
            <w:rStyle w:val="aa"/>
          </w:rPr>
          <w:t>.</w:t>
        </w:r>
        <w:r w:rsidR="000D7D5A" w:rsidRPr="001320A7">
          <w:rPr>
            <w:rStyle w:val="aa"/>
            <w:lang w:val="en-US"/>
          </w:rPr>
          <w:t>com</w:t>
        </w:r>
      </w:hyperlink>
      <w:r w:rsidR="000D7D5A">
        <w:t xml:space="preserve"> </w:t>
      </w:r>
    </w:p>
    <w:p w14:paraId="0F857EC7" w14:textId="0E60A305" w:rsidR="009D115A" w:rsidRPr="000D7D5A" w:rsidRDefault="009D115A" w:rsidP="009D115A">
      <w:pPr>
        <w:pStyle w:val="ab"/>
        <w:spacing w:after="0"/>
        <w:jc w:val="both"/>
        <w:rPr>
          <w:b/>
        </w:rPr>
      </w:pPr>
      <w:r w:rsidRPr="000D7D5A">
        <w:rPr>
          <w:b/>
        </w:rPr>
        <w:t>С наилучшими пожеланиями</w:t>
      </w:r>
      <w:r w:rsidR="001C0F86" w:rsidRPr="000D7D5A">
        <w:rPr>
          <w:b/>
        </w:rPr>
        <w:t>!</w:t>
      </w:r>
    </w:p>
    <w:sectPr w:rsidR="009D115A" w:rsidRPr="000D7D5A" w:rsidSect="00195D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2268" w:right="707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437A" w14:textId="77777777" w:rsidR="008C745A" w:rsidRDefault="008C745A">
      <w:r>
        <w:separator/>
      </w:r>
    </w:p>
  </w:endnote>
  <w:endnote w:type="continuationSeparator" w:id="0">
    <w:p w14:paraId="1EDF7134" w14:textId="77777777" w:rsidR="008C745A" w:rsidRDefault="008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BAA6" w14:textId="77777777" w:rsidR="00813372" w:rsidRDefault="008133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4BBC" w14:textId="1791E204" w:rsidR="00654215" w:rsidRDefault="00654215" w:rsidP="00813372">
    <w:pPr>
      <w:pStyle w:val="a6"/>
    </w:pPr>
  </w:p>
  <w:p w14:paraId="6EDC3626" w14:textId="7F3F1DC2" w:rsidR="001959FA" w:rsidRPr="00844344" w:rsidRDefault="00844344" w:rsidP="00844344">
    <w:pPr>
      <w:pStyle w:val="a6"/>
      <w:jc w:val="both"/>
    </w:pPr>
    <w:r>
      <w:t xml:space="preserve">Председатель ОО «БФСП» </w:t>
    </w:r>
    <w:r>
      <w:tab/>
    </w:r>
    <w:r>
      <w:tab/>
    </w:r>
    <w:proofErr w:type="spellStart"/>
    <w:r>
      <w:t>Е.В.Светличная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90EE" w14:textId="77777777" w:rsidR="00813372" w:rsidRDefault="008133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3058" w14:textId="77777777" w:rsidR="008C745A" w:rsidRDefault="008C745A">
      <w:r>
        <w:separator/>
      </w:r>
    </w:p>
  </w:footnote>
  <w:footnote w:type="continuationSeparator" w:id="0">
    <w:p w14:paraId="62AA1FF9" w14:textId="77777777" w:rsidR="008C745A" w:rsidRDefault="008C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798F" w14:textId="77777777" w:rsidR="00813372" w:rsidRDefault="00813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AED8" w14:textId="77777777" w:rsidR="005F6380" w:rsidRDefault="006C6754" w:rsidP="00B60BE7">
    <w:pPr>
      <w:pStyle w:val="a4"/>
      <w:tabs>
        <w:tab w:val="clear" w:pos="4677"/>
        <w:tab w:val="center" w:pos="4820"/>
      </w:tabs>
      <w:jc w:val="center"/>
      <w:rPr>
        <w:sz w:val="48"/>
        <w:szCs w:val="48"/>
        <w:lang w:val="en-US"/>
      </w:rPr>
    </w:pPr>
    <w:r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2BE0479" wp14:editId="6EBE6740">
          <wp:simplePos x="0" y="0"/>
          <wp:positionH relativeFrom="column">
            <wp:posOffset>112395</wp:posOffset>
          </wp:positionH>
          <wp:positionV relativeFrom="paragraph">
            <wp:posOffset>-52705</wp:posOffset>
          </wp:positionV>
          <wp:extent cx="958215" cy="1028700"/>
          <wp:effectExtent l="0" t="0" r="0" b="0"/>
          <wp:wrapNone/>
          <wp:docPr id="5" name="Рисунок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198C0587" wp14:editId="2BBCC883">
          <wp:simplePos x="0" y="0"/>
          <wp:positionH relativeFrom="column">
            <wp:posOffset>4824730</wp:posOffset>
          </wp:positionH>
          <wp:positionV relativeFrom="paragraph">
            <wp:posOffset>-52705</wp:posOffset>
          </wp:positionV>
          <wp:extent cx="1832610" cy="972185"/>
          <wp:effectExtent l="0" t="0" r="0" b="0"/>
          <wp:wrapNone/>
          <wp:docPr id="6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0D" w:rsidRPr="00393D3D">
      <w:rPr>
        <w:sz w:val="48"/>
        <w:szCs w:val="48"/>
        <w:lang w:val="en-US"/>
      </w:rPr>
      <w:t xml:space="preserve"> </w:t>
    </w:r>
    <w:r w:rsidR="00393D3D" w:rsidRPr="00393D3D">
      <w:rPr>
        <w:sz w:val="48"/>
        <w:szCs w:val="48"/>
        <w:lang w:val="en-US"/>
      </w:rPr>
      <w:t>Belarus</w:t>
    </w:r>
    <w:r w:rsidR="00F0793F">
      <w:rPr>
        <w:sz w:val="48"/>
        <w:szCs w:val="48"/>
        <w:lang w:val="en-US"/>
      </w:rPr>
      <w:t xml:space="preserve"> Open</w:t>
    </w:r>
  </w:p>
  <w:p w14:paraId="346C689D" w14:textId="77777777" w:rsidR="00C875FC" w:rsidRDefault="00393D3D" w:rsidP="00B60BE7">
    <w:pPr>
      <w:pStyle w:val="a4"/>
      <w:tabs>
        <w:tab w:val="clear" w:pos="4677"/>
        <w:tab w:val="center" w:pos="4820"/>
      </w:tabs>
      <w:jc w:val="center"/>
      <w:rPr>
        <w:sz w:val="48"/>
        <w:szCs w:val="48"/>
        <w:lang w:val="en-US"/>
      </w:rPr>
    </w:pPr>
    <w:r w:rsidRPr="00393D3D">
      <w:rPr>
        <w:sz w:val="48"/>
        <w:szCs w:val="48"/>
        <w:lang w:val="en-US"/>
      </w:rPr>
      <w:t>Synchro</w:t>
    </w:r>
    <w:r w:rsidR="002856AE">
      <w:rPr>
        <w:sz w:val="48"/>
        <w:szCs w:val="48"/>
        <w:lang w:val="en-US"/>
      </w:rPr>
      <w:t>nized</w:t>
    </w:r>
    <w:r w:rsidR="005F6380">
      <w:rPr>
        <w:sz w:val="48"/>
        <w:szCs w:val="48"/>
        <w:lang w:val="en-US"/>
      </w:rPr>
      <w:t xml:space="preserve"> Swimming</w:t>
    </w:r>
  </w:p>
  <w:p w14:paraId="3DF62833" w14:textId="77777777" w:rsidR="00393D3D" w:rsidRDefault="00393D3D" w:rsidP="00B60BE7">
    <w:pPr>
      <w:pStyle w:val="a4"/>
      <w:tabs>
        <w:tab w:val="clear" w:pos="4677"/>
        <w:tab w:val="left" w:pos="737"/>
        <w:tab w:val="center" w:pos="4820"/>
      </w:tabs>
      <w:jc w:val="center"/>
      <w:rPr>
        <w:sz w:val="48"/>
        <w:szCs w:val="48"/>
        <w:lang w:val="en-US"/>
      </w:rPr>
    </w:pPr>
    <w:r w:rsidRPr="00393D3D">
      <w:rPr>
        <w:sz w:val="48"/>
        <w:szCs w:val="48"/>
        <w:lang w:val="en-US"/>
      </w:rPr>
      <w:t>Championships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98BA" w14:textId="77777777" w:rsidR="00813372" w:rsidRDefault="00813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6DA"/>
    <w:multiLevelType w:val="singleLevel"/>
    <w:tmpl w:val="DB64449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3B3E0116"/>
    <w:multiLevelType w:val="multilevel"/>
    <w:tmpl w:val="BC2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E3064"/>
    <w:multiLevelType w:val="multilevel"/>
    <w:tmpl w:val="6EA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7F"/>
    <w:rsid w:val="000037E3"/>
    <w:rsid w:val="0001336E"/>
    <w:rsid w:val="000135F4"/>
    <w:rsid w:val="00025BFD"/>
    <w:rsid w:val="0002794B"/>
    <w:rsid w:val="00042497"/>
    <w:rsid w:val="00043930"/>
    <w:rsid w:val="00044397"/>
    <w:rsid w:val="00052DB9"/>
    <w:rsid w:val="000549D6"/>
    <w:rsid w:val="00066037"/>
    <w:rsid w:val="00076C43"/>
    <w:rsid w:val="000B710F"/>
    <w:rsid w:val="000D11D5"/>
    <w:rsid w:val="000D7D5A"/>
    <w:rsid w:val="000E3183"/>
    <w:rsid w:val="00101187"/>
    <w:rsid w:val="00111871"/>
    <w:rsid w:val="001149C7"/>
    <w:rsid w:val="001208EE"/>
    <w:rsid w:val="00126564"/>
    <w:rsid w:val="00127445"/>
    <w:rsid w:val="00130619"/>
    <w:rsid w:val="00143792"/>
    <w:rsid w:val="00145BD9"/>
    <w:rsid w:val="00152355"/>
    <w:rsid w:val="001708FA"/>
    <w:rsid w:val="0018113C"/>
    <w:rsid w:val="00190F6E"/>
    <w:rsid w:val="00193D44"/>
    <w:rsid w:val="001959FA"/>
    <w:rsid w:val="00195D41"/>
    <w:rsid w:val="001C0F86"/>
    <w:rsid w:val="001D0E8F"/>
    <w:rsid w:val="001D4C0A"/>
    <w:rsid w:val="001E0920"/>
    <w:rsid w:val="001E69BD"/>
    <w:rsid w:val="00200E1F"/>
    <w:rsid w:val="00207372"/>
    <w:rsid w:val="00210C0E"/>
    <w:rsid w:val="0021234E"/>
    <w:rsid w:val="00225D51"/>
    <w:rsid w:val="00227B8F"/>
    <w:rsid w:val="00231B4D"/>
    <w:rsid w:val="00233524"/>
    <w:rsid w:val="0023633F"/>
    <w:rsid w:val="00237174"/>
    <w:rsid w:val="00243140"/>
    <w:rsid w:val="00256F9B"/>
    <w:rsid w:val="00257C16"/>
    <w:rsid w:val="002635A1"/>
    <w:rsid w:val="0027010E"/>
    <w:rsid w:val="00271D1C"/>
    <w:rsid w:val="00281C05"/>
    <w:rsid w:val="002856AE"/>
    <w:rsid w:val="00287A0F"/>
    <w:rsid w:val="002A0FD4"/>
    <w:rsid w:val="002A2BB3"/>
    <w:rsid w:val="002A6F81"/>
    <w:rsid w:val="002A7F87"/>
    <w:rsid w:val="002B03F8"/>
    <w:rsid w:val="002B6CE3"/>
    <w:rsid w:val="002B6E91"/>
    <w:rsid w:val="002D1A50"/>
    <w:rsid w:val="002D2A34"/>
    <w:rsid w:val="002D54BD"/>
    <w:rsid w:val="002E2EB5"/>
    <w:rsid w:val="002F1A54"/>
    <w:rsid w:val="002F5DF6"/>
    <w:rsid w:val="002F5EC6"/>
    <w:rsid w:val="002F757B"/>
    <w:rsid w:val="003039FA"/>
    <w:rsid w:val="00304017"/>
    <w:rsid w:val="0031291A"/>
    <w:rsid w:val="00314BCB"/>
    <w:rsid w:val="00323974"/>
    <w:rsid w:val="003267FA"/>
    <w:rsid w:val="00327EBD"/>
    <w:rsid w:val="0033068A"/>
    <w:rsid w:val="00340C62"/>
    <w:rsid w:val="00350B8C"/>
    <w:rsid w:val="00350E5F"/>
    <w:rsid w:val="00360C14"/>
    <w:rsid w:val="003639A5"/>
    <w:rsid w:val="003738FD"/>
    <w:rsid w:val="0038056D"/>
    <w:rsid w:val="00390D24"/>
    <w:rsid w:val="00393D3D"/>
    <w:rsid w:val="003A0FE5"/>
    <w:rsid w:val="003B537C"/>
    <w:rsid w:val="003E0CBE"/>
    <w:rsid w:val="003E3FD4"/>
    <w:rsid w:val="003F613A"/>
    <w:rsid w:val="00415362"/>
    <w:rsid w:val="00432E85"/>
    <w:rsid w:val="004478D5"/>
    <w:rsid w:val="00451957"/>
    <w:rsid w:val="00451F69"/>
    <w:rsid w:val="0045233F"/>
    <w:rsid w:val="004672A3"/>
    <w:rsid w:val="004674FF"/>
    <w:rsid w:val="0047239F"/>
    <w:rsid w:val="00472E2A"/>
    <w:rsid w:val="00476F6E"/>
    <w:rsid w:val="00477194"/>
    <w:rsid w:val="00485BF9"/>
    <w:rsid w:val="00486D0B"/>
    <w:rsid w:val="00492438"/>
    <w:rsid w:val="004A7A6D"/>
    <w:rsid w:val="004A7C22"/>
    <w:rsid w:val="004B2CCF"/>
    <w:rsid w:val="004C11D6"/>
    <w:rsid w:val="004F3A60"/>
    <w:rsid w:val="005077F3"/>
    <w:rsid w:val="00511079"/>
    <w:rsid w:val="00512609"/>
    <w:rsid w:val="00520739"/>
    <w:rsid w:val="005268EF"/>
    <w:rsid w:val="005326EC"/>
    <w:rsid w:val="00544AED"/>
    <w:rsid w:val="00547985"/>
    <w:rsid w:val="00561CA9"/>
    <w:rsid w:val="005669C8"/>
    <w:rsid w:val="00576D04"/>
    <w:rsid w:val="0059401E"/>
    <w:rsid w:val="00596310"/>
    <w:rsid w:val="005A044C"/>
    <w:rsid w:val="005D00F0"/>
    <w:rsid w:val="005D2E0C"/>
    <w:rsid w:val="005D543E"/>
    <w:rsid w:val="005F6380"/>
    <w:rsid w:val="00605AFB"/>
    <w:rsid w:val="006128A5"/>
    <w:rsid w:val="006234AD"/>
    <w:rsid w:val="00623CB5"/>
    <w:rsid w:val="006372B5"/>
    <w:rsid w:val="00654215"/>
    <w:rsid w:val="00656B93"/>
    <w:rsid w:val="00660D68"/>
    <w:rsid w:val="0067049F"/>
    <w:rsid w:val="00673D3C"/>
    <w:rsid w:val="00676F2A"/>
    <w:rsid w:val="0068051E"/>
    <w:rsid w:val="006A7B7A"/>
    <w:rsid w:val="006B330E"/>
    <w:rsid w:val="006B3EC8"/>
    <w:rsid w:val="006B51AC"/>
    <w:rsid w:val="006B6ABE"/>
    <w:rsid w:val="006C0C3D"/>
    <w:rsid w:val="006C1E9F"/>
    <w:rsid w:val="006C6754"/>
    <w:rsid w:val="006D3F89"/>
    <w:rsid w:val="00704B0B"/>
    <w:rsid w:val="007212BD"/>
    <w:rsid w:val="007255E2"/>
    <w:rsid w:val="00725F7B"/>
    <w:rsid w:val="00726223"/>
    <w:rsid w:val="00731DD0"/>
    <w:rsid w:val="007378AA"/>
    <w:rsid w:val="007419B3"/>
    <w:rsid w:val="00765044"/>
    <w:rsid w:val="00774899"/>
    <w:rsid w:val="00783775"/>
    <w:rsid w:val="007843F4"/>
    <w:rsid w:val="007B17D3"/>
    <w:rsid w:val="007B7EB8"/>
    <w:rsid w:val="007C3DC6"/>
    <w:rsid w:val="007D297F"/>
    <w:rsid w:val="008069EE"/>
    <w:rsid w:val="00813372"/>
    <w:rsid w:val="008226BD"/>
    <w:rsid w:val="00824127"/>
    <w:rsid w:val="00824D86"/>
    <w:rsid w:val="00827B2B"/>
    <w:rsid w:val="00830C21"/>
    <w:rsid w:val="00836EE6"/>
    <w:rsid w:val="008432AE"/>
    <w:rsid w:val="00844344"/>
    <w:rsid w:val="00845969"/>
    <w:rsid w:val="00852548"/>
    <w:rsid w:val="00855C58"/>
    <w:rsid w:val="00857C27"/>
    <w:rsid w:val="008663ED"/>
    <w:rsid w:val="008A1A5E"/>
    <w:rsid w:val="008B66B3"/>
    <w:rsid w:val="008C0CD7"/>
    <w:rsid w:val="008C404B"/>
    <w:rsid w:val="008C745A"/>
    <w:rsid w:val="008D3A3F"/>
    <w:rsid w:val="008D3C25"/>
    <w:rsid w:val="008F3FFB"/>
    <w:rsid w:val="00901534"/>
    <w:rsid w:val="0090718F"/>
    <w:rsid w:val="0094440A"/>
    <w:rsid w:val="00952A2B"/>
    <w:rsid w:val="00984B75"/>
    <w:rsid w:val="00995320"/>
    <w:rsid w:val="009A092F"/>
    <w:rsid w:val="009B28B9"/>
    <w:rsid w:val="009B3EAD"/>
    <w:rsid w:val="009B4138"/>
    <w:rsid w:val="009B50E5"/>
    <w:rsid w:val="009C1B1D"/>
    <w:rsid w:val="009D067F"/>
    <w:rsid w:val="009D115A"/>
    <w:rsid w:val="009D237B"/>
    <w:rsid w:val="009D4092"/>
    <w:rsid w:val="009D40B7"/>
    <w:rsid w:val="009D485F"/>
    <w:rsid w:val="009D6876"/>
    <w:rsid w:val="009E36D9"/>
    <w:rsid w:val="009F36E4"/>
    <w:rsid w:val="00A176D7"/>
    <w:rsid w:val="00A373B0"/>
    <w:rsid w:val="00A418C6"/>
    <w:rsid w:val="00A51D0C"/>
    <w:rsid w:val="00A63F8A"/>
    <w:rsid w:val="00A66346"/>
    <w:rsid w:val="00A726E4"/>
    <w:rsid w:val="00A83089"/>
    <w:rsid w:val="00A87ABB"/>
    <w:rsid w:val="00A90E69"/>
    <w:rsid w:val="00AA5D64"/>
    <w:rsid w:val="00AB2B21"/>
    <w:rsid w:val="00AC338A"/>
    <w:rsid w:val="00AD32C3"/>
    <w:rsid w:val="00AD53E5"/>
    <w:rsid w:val="00B016F5"/>
    <w:rsid w:val="00B07315"/>
    <w:rsid w:val="00B10418"/>
    <w:rsid w:val="00B13186"/>
    <w:rsid w:val="00B23A8A"/>
    <w:rsid w:val="00B3055E"/>
    <w:rsid w:val="00B4573B"/>
    <w:rsid w:val="00B46794"/>
    <w:rsid w:val="00B47B1A"/>
    <w:rsid w:val="00B50F60"/>
    <w:rsid w:val="00B53792"/>
    <w:rsid w:val="00B55FE6"/>
    <w:rsid w:val="00B60BE7"/>
    <w:rsid w:val="00B6286B"/>
    <w:rsid w:val="00B6697C"/>
    <w:rsid w:val="00B8027D"/>
    <w:rsid w:val="00B95600"/>
    <w:rsid w:val="00B95F42"/>
    <w:rsid w:val="00BB00B6"/>
    <w:rsid w:val="00BD1C12"/>
    <w:rsid w:val="00BD3222"/>
    <w:rsid w:val="00BD3512"/>
    <w:rsid w:val="00BD54D0"/>
    <w:rsid w:val="00BD7A9D"/>
    <w:rsid w:val="00BF4932"/>
    <w:rsid w:val="00BF5909"/>
    <w:rsid w:val="00C000FE"/>
    <w:rsid w:val="00C003B6"/>
    <w:rsid w:val="00C011FC"/>
    <w:rsid w:val="00C03F7E"/>
    <w:rsid w:val="00C06F87"/>
    <w:rsid w:val="00C1340D"/>
    <w:rsid w:val="00C17EED"/>
    <w:rsid w:val="00C256BA"/>
    <w:rsid w:val="00C2640D"/>
    <w:rsid w:val="00C34869"/>
    <w:rsid w:val="00C4073D"/>
    <w:rsid w:val="00C41252"/>
    <w:rsid w:val="00C4149A"/>
    <w:rsid w:val="00C52591"/>
    <w:rsid w:val="00C60E9E"/>
    <w:rsid w:val="00C60F8B"/>
    <w:rsid w:val="00C81F92"/>
    <w:rsid w:val="00C843FE"/>
    <w:rsid w:val="00C86387"/>
    <w:rsid w:val="00C875FC"/>
    <w:rsid w:val="00C96C2C"/>
    <w:rsid w:val="00C97BC1"/>
    <w:rsid w:val="00CB2800"/>
    <w:rsid w:val="00CC44FD"/>
    <w:rsid w:val="00CC5CC8"/>
    <w:rsid w:val="00CD41DB"/>
    <w:rsid w:val="00CE190E"/>
    <w:rsid w:val="00CE63BA"/>
    <w:rsid w:val="00CF0078"/>
    <w:rsid w:val="00CF3A33"/>
    <w:rsid w:val="00D01F52"/>
    <w:rsid w:val="00D073E3"/>
    <w:rsid w:val="00D24B82"/>
    <w:rsid w:val="00D439A9"/>
    <w:rsid w:val="00D550C2"/>
    <w:rsid w:val="00D550D8"/>
    <w:rsid w:val="00D71778"/>
    <w:rsid w:val="00D7746D"/>
    <w:rsid w:val="00D834BC"/>
    <w:rsid w:val="00D91DB2"/>
    <w:rsid w:val="00D93C49"/>
    <w:rsid w:val="00D97392"/>
    <w:rsid w:val="00DA011A"/>
    <w:rsid w:val="00DA5F81"/>
    <w:rsid w:val="00DB389B"/>
    <w:rsid w:val="00DC1E98"/>
    <w:rsid w:val="00DC6C6F"/>
    <w:rsid w:val="00DD3F22"/>
    <w:rsid w:val="00DE455D"/>
    <w:rsid w:val="00DE4A63"/>
    <w:rsid w:val="00DE79BE"/>
    <w:rsid w:val="00DF1D86"/>
    <w:rsid w:val="00E04C38"/>
    <w:rsid w:val="00E07C0F"/>
    <w:rsid w:val="00E144EC"/>
    <w:rsid w:val="00E3176F"/>
    <w:rsid w:val="00E31EB4"/>
    <w:rsid w:val="00E438F3"/>
    <w:rsid w:val="00E51C46"/>
    <w:rsid w:val="00E51F1A"/>
    <w:rsid w:val="00E710EA"/>
    <w:rsid w:val="00E7456B"/>
    <w:rsid w:val="00E77846"/>
    <w:rsid w:val="00EA24D4"/>
    <w:rsid w:val="00EA3245"/>
    <w:rsid w:val="00EA4E36"/>
    <w:rsid w:val="00EA5472"/>
    <w:rsid w:val="00EB4BB0"/>
    <w:rsid w:val="00ED692D"/>
    <w:rsid w:val="00ED6E26"/>
    <w:rsid w:val="00EE0C52"/>
    <w:rsid w:val="00EE35DE"/>
    <w:rsid w:val="00EF1093"/>
    <w:rsid w:val="00F03774"/>
    <w:rsid w:val="00F0793F"/>
    <w:rsid w:val="00F11F42"/>
    <w:rsid w:val="00F1305A"/>
    <w:rsid w:val="00F21615"/>
    <w:rsid w:val="00F232B6"/>
    <w:rsid w:val="00F30054"/>
    <w:rsid w:val="00F30E51"/>
    <w:rsid w:val="00F74B55"/>
    <w:rsid w:val="00F76302"/>
    <w:rsid w:val="00F82705"/>
    <w:rsid w:val="00FA019B"/>
    <w:rsid w:val="00FB3742"/>
    <w:rsid w:val="00FB45FE"/>
    <w:rsid w:val="00FB5F52"/>
    <w:rsid w:val="00FB77CF"/>
    <w:rsid w:val="00FC0FFC"/>
    <w:rsid w:val="00FC1666"/>
    <w:rsid w:val="00FC1983"/>
    <w:rsid w:val="00FC5A50"/>
    <w:rsid w:val="00FC5C98"/>
    <w:rsid w:val="00FD0E4E"/>
    <w:rsid w:val="00FE1327"/>
    <w:rsid w:val="00FE16AF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A8C02E"/>
  <w15:chartTrackingRefBased/>
  <w15:docId w15:val="{82D3A74E-8607-0343-85E3-963062D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267FA"/>
    <w:pPr>
      <w:keepNext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qFormat/>
    <w:rsid w:val="001274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left="4536"/>
      <w:jc w:val="both"/>
    </w:pPr>
    <w:rPr>
      <w:sz w:val="26"/>
      <w:szCs w:val="20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0"/>
      <w:lang w:val="en-AU"/>
    </w:rPr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F216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216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1615"/>
  </w:style>
  <w:style w:type="table" w:styleId="a9">
    <w:name w:val="Table Grid"/>
    <w:basedOn w:val="a1"/>
    <w:rsid w:val="001D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27445"/>
    <w:rPr>
      <w:color w:val="0000FF"/>
      <w:u w:val="single"/>
    </w:rPr>
  </w:style>
  <w:style w:type="paragraph" w:styleId="ab">
    <w:name w:val="Body Text"/>
    <w:basedOn w:val="a"/>
    <w:link w:val="ac"/>
    <w:rsid w:val="00B47B1A"/>
    <w:pPr>
      <w:spacing w:after="120"/>
    </w:pPr>
  </w:style>
  <w:style w:type="paragraph" w:styleId="ad">
    <w:name w:val="Document Map"/>
    <w:basedOn w:val="a"/>
    <w:link w:val="ae"/>
    <w:rsid w:val="007378A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7378A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rsid w:val="00B104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10418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65421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93D3D"/>
    <w:rPr>
      <w:sz w:val="24"/>
      <w:szCs w:val="24"/>
    </w:rPr>
  </w:style>
  <w:style w:type="character" w:styleId="af1">
    <w:name w:val="FollowedHyperlink"/>
    <w:rsid w:val="003F613A"/>
    <w:rPr>
      <w:color w:val="800080"/>
      <w:u w:val="single"/>
    </w:rPr>
  </w:style>
  <w:style w:type="character" w:customStyle="1" w:styleId="hps">
    <w:name w:val="hps"/>
    <w:basedOn w:val="a0"/>
    <w:rsid w:val="00FC1666"/>
  </w:style>
  <w:style w:type="character" w:customStyle="1" w:styleId="1">
    <w:name w:val="Неразрешенное упоминание1"/>
    <w:basedOn w:val="a0"/>
    <w:uiPriority w:val="99"/>
    <w:semiHidden/>
    <w:unhideWhenUsed/>
    <w:rsid w:val="006B3EC8"/>
    <w:rPr>
      <w:color w:val="605E5C"/>
      <w:shd w:val="clear" w:color="auto" w:fill="E1DFDD"/>
    </w:rPr>
  </w:style>
  <w:style w:type="character" w:customStyle="1" w:styleId="ac">
    <w:name w:val="Основной текст Знак"/>
    <w:basedOn w:val="a0"/>
    <w:link w:val="ab"/>
    <w:rsid w:val="006372B5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069EE"/>
    <w:rPr>
      <w:color w:val="605E5C"/>
      <w:shd w:val="clear" w:color="auto" w:fill="E1DFDD"/>
    </w:rPr>
  </w:style>
  <w:style w:type="paragraph" w:customStyle="1" w:styleId="email">
    <w:name w:val="email"/>
    <w:basedOn w:val="a"/>
    <w:rsid w:val="008069EE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+375%2033%20376%207783&#160;" TargetMode="External"/><Relationship Id="rId18" Type="http://schemas.openxmlformats.org/officeDocument/2006/relationships/hyperlink" Target="mailto:blr.synchro@gmail.com" TargetMode="External"/><Relationship Id="rId26" Type="http://schemas.openxmlformats.org/officeDocument/2006/relationships/hyperlink" Target="mailto:info@orbita-hotel.com" TargetMode="External"/><Relationship Id="rId21" Type="http://schemas.openxmlformats.org/officeDocument/2006/relationships/hyperlink" Target="https://bonhotel.by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tel:+375173737781" TargetMode="External"/><Relationship Id="rId17" Type="http://schemas.openxmlformats.org/officeDocument/2006/relationships/hyperlink" Target="https://sporttime-hotel.by" TargetMode="External"/><Relationship Id="rId25" Type="http://schemas.openxmlformats.org/officeDocument/2006/relationships/hyperlink" Target="https://orbita-hotel.com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+375259793960" TargetMode="External"/><Relationship Id="rId20" Type="http://schemas.openxmlformats.org/officeDocument/2006/relationships/hyperlink" Target="mailto:synchro.music.blr@gmail.com" TargetMode="External"/><Relationship Id="rId29" Type="http://schemas.openxmlformats.org/officeDocument/2006/relationships/hyperlink" Target="https://sporttime-hotel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hotel.by" TargetMode="External"/><Relationship Id="rId24" Type="http://schemas.openxmlformats.org/officeDocument/2006/relationships/hyperlink" Target="file:///C:\Users\USER\Downloads\+375%2033%20376%207783&#160;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orbita-hotel.com" TargetMode="External"/><Relationship Id="rId23" Type="http://schemas.openxmlformats.org/officeDocument/2006/relationships/hyperlink" Target="tel:+375173737781" TargetMode="External"/><Relationship Id="rId28" Type="http://schemas.openxmlformats.org/officeDocument/2006/relationships/hyperlink" Target="tel:+375259793960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bonhotel.by" TargetMode="External"/><Relationship Id="rId19" Type="http://schemas.openxmlformats.org/officeDocument/2006/relationships/hyperlink" Target="mailto:blr.synchro@g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nchro.music.blr@gmail.com" TargetMode="External"/><Relationship Id="rId14" Type="http://schemas.openxmlformats.org/officeDocument/2006/relationships/hyperlink" Target="https://orbita-hotel.com/" TargetMode="External"/><Relationship Id="rId22" Type="http://schemas.openxmlformats.org/officeDocument/2006/relationships/hyperlink" Target="mailto:info@bonhotel.by" TargetMode="External"/><Relationship Id="rId27" Type="http://schemas.openxmlformats.org/officeDocument/2006/relationships/hyperlink" Target="tel:+375172793960" TargetMode="External"/><Relationship Id="rId30" Type="http://schemas.openxmlformats.org/officeDocument/2006/relationships/hyperlink" Target="mailto:blr.synchro@gmail.com" TargetMode="External"/><Relationship Id="rId35" Type="http://schemas.openxmlformats.org/officeDocument/2006/relationships/header" Target="header3.xml"/><Relationship Id="rId8" Type="http://schemas.openxmlformats.org/officeDocument/2006/relationships/hyperlink" Target="mailto:blr.synchro@gmail.com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SSF%25202003\USB\&#1041;&#1083;&#1072;&#1085;&#1082;%2520&#1060;&#1057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14B6-2ED7-43C2-B947-0AC5E1C6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Бланк%20ФСПР</Template>
  <TotalTime>8</TotalTime>
  <Pages>2</Pages>
  <Words>578</Words>
  <Characters>4868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INVITATION</vt:lpstr>
    </vt:vector>
  </TitlesOfParts>
  <Company>CSP</Company>
  <LinksUpToDate>false</LinksUpToDate>
  <CharactersWithSpaces>5436</CharactersWithSpaces>
  <SharedDoc>false</SharedDoc>
  <HLinks>
    <vt:vector size="36" baseType="variant"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http://www.sporttime-hotel.by/</vt:lpwstr>
      </vt:variant>
      <vt:variant>
        <vt:lpwstr/>
      </vt:variant>
      <vt:variant>
        <vt:i4>6029394</vt:i4>
      </vt:variant>
      <vt:variant>
        <vt:i4>12</vt:i4>
      </vt:variant>
      <vt:variant>
        <vt:i4>0</vt:i4>
      </vt:variant>
      <vt:variant>
        <vt:i4>5</vt:i4>
      </vt:variant>
      <vt:variant>
        <vt:lpwstr>http://www.slavyanskaya-minsk.by/</vt:lpwstr>
      </vt:variant>
      <vt:variant>
        <vt:lpwstr/>
      </vt:variant>
      <vt:variant>
        <vt:i4>786533</vt:i4>
      </vt:variant>
      <vt:variant>
        <vt:i4>9</vt:i4>
      </vt:variant>
      <vt:variant>
        <vt:i4>0</vt:i4>
      </vt:variant>
      <vt:variant>
        <vt:i4>5</vt:i4>
      </vt:variant>
      <vt:variant>
        <vt:lpwstr>mailto:blr.synchro@gmail.com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http://www.sporttime-hotel.by/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http://www.slavyanskaya-minsk.by/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mailto:blr.synchro@gmail.com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123</dc:creator>
  <cp:keywords/>
  <cp:lastModifiedBy>Наталия Сахарук</cp:lastModifiedBy>
  <cp:revision>6</cp:revision>
  <cp:lastPrinted>2025-04-03T14:05:00Z</cp:lastPrinted>
  <dcterms:created xsi:type="dcterms:W3CDTF">2025-02-04T09:49:00Z</dcterms:created>
  <dcterms:modified xsi:type="dcterms:W3CDTF">2025-04-03T14:09:00Z</dcterms:modified>
</cp:coreProperties>
</file>